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7619" w14:textId="5AD95494" w:rsidR="003564A6" w:rsidRDefault="005731C7" w:rsidP="003564A6">
      <w:pPr>
        <w:spacing w:line="240" w:lineRule="auto"/>
        <w:jc w:val="left"/>
        <w:rPr>
          <w:kern w:val="0"/>
        </w:rPr>
      </w:pPr>
      <w:r w:rsidRPr="003564A6">
        <w:rPr>
          <w:rFonts w:hint="eastAsia"/>
          <w:kern w:val="0"/>
        </w:rPr>
        <w:t>様式第３号（第３条関係）</w:t>
      </w:r>
    </w:p>
    <w:p w14:paraId="187169F6" w14:textId="4703D0C1" w:rsidR="003564A6" w:rsidRDefault="004A6108">
      <w:pPr>
        <w:jc w:val="center"/>
        <w:rPr>
          <w:rFonts w:hAnsi="Times New Roman"/>
          <w:kern w:val="0"/>
        </w:rPr>
      </w:pPr>
      <w:r w:rsidRPr="003564A6">
        <w:rPr>
          <w:rFonts w:hAnsi="Times New Roman" w:hint="eastAsia"/>
          <w:spacing w:val="100"/>
          <w:kern w:val="0"/>
        </w:rPr>
        <w:t>収支予</w:t>
      </w:r>
      <w:r w:rsidRPr="003564A6">
        <w:rPr>
          <w:rFonts w:hAnsi="Times New Roman" w:hint="eastAsia"/>
          <w:kern w:val="0"/>
        </w:rPr>
        <w:t>算</w:t>
      </w:r>
      <w:r w:rsidR="006C2B37">
        <w:rPr>
          <w:rFonts w:hAnsi="Times New Roman" w:hint="eastAsia"/>
          <w:kern w:val="0"/>
        </w:rPr>
        <w:t xml:space="preserve">　</w:t>
      </w:r>
      <w:r w:rsidRPr="003564A6">
        <w:rPr>
          <w:rFonts w:hAnsi="Times New Roman" w:hint="eastAsia"/>
          <w:kern w:val="0"/>
        </w:rPr>
        <w:t>書</w:t>
      </w:r>
    </w:p>
    <w:p w14:paraId="51FAC3C7" w14:textId="77777777" w:rsidR="003564A6" w:rsidRDefault="003564A6">
      <w:pPr>
        <w:rPr>
          <w:rFonts w:hAnsi="Times New Roman"/>
          <w:kern w:val="0"/>
        </w:rPr>
      </w:pPr>
    </w:p>
    <w:p w14:paraId="1C359917" w14:textId="77777777" w:rsidR="004A6108" w:rsidRPr="003564A6" w:rsidRDefault="004A6108">
      <w:pPr>
        <w:spacing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1890"/>
        <w:gridCol w:w="1470"/>
        <w:gridCol w:w="1260"/>
      </w:tblGrid>
      <w:tr w:rsidR="004A6108" w:rsidRPr="003564A6" w14:paraId="57C2599C" w14:textId="77777777">
        <w:trPr>
          <w:trHeight w:hRule="exact" w:val="500"/>
        </w:trPr>
        <w:tc>
          <w:tcPr>
            <w:tcW w:w="1470" w:type="dxa"/>
            <w:vAlign w:val="center"/>
          </w:tcPr>
          <w:p w14:paraId="4F3EBB21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90" w:type="dxa"/>
            <w:vAlign w:val="center"/>
          </w:tcPr>
          <w:p w14:paraId="349DCE89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本年度予算額</w:t>
            </w:r>
          </w:p>
          <w:p w14:paraId="250926AD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（本年度決算額）</w:t>
            </w:r>
          </w:p>
        </w:tc>
        <w:tc>
          <w:tcPr>
            <w:tcW w:w="1890" w:type="dxa"/>
            <w:vAlign w:val="center"/>
          </w:tcPr>
          <w:p w14:paraId="6B1D8A92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前年度予算額</w:t>
            </w:r>
          </w:p>
          <w:p w14:paraId="6759E711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（前年度決算額）</w:t>
            </w:r>
          </w:p>
        </w:tc>
        <w:tc>
          <w:tcPr>
            <w:tcW w:w="1470" w:type="dxa"/>
            <w:vAlign w:val="center"/>
          </w:tcPr>
          <w:p w14:paraId="7F0263E5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差引増減額</w:t>
            </w:r>
          </w:p>
        </w:tc>
        <w:tc>
          <w:tcPr>
            <w:tcW w:w="1260" w:type="dxa"/>
            <w:vAlign w:val="center"/>
          </w:tcPr>
          <w:p w14:paraId="19BF378A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6C2B37" w:rsidRPr="003564A6" w14:paraId="5ADACD73" w14:textId="77777777">
        <w:trPr>
          <w:trHeight w:hRule="exact" w:val="500"/>
        </w:trPr>
        <w:tc>
          <w:tcPr>
            <w:tcW w:w="1470" w:type="dxa"/>
            <w:vAlign w:val="center"/>
          </w:tcPr>
          <w:p w14:paraId="55F4A384" w14:textId="289712EF" w:rsidR="006C2B37" w:rsidRPr="003564A6" w:rsidRDefault="006C2B37" w:rsidP="006C2B37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531E3BC" w14:textId="3C2312DA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5FA628A" w14:textId="0B7FAD2B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1A3074B" w14:textId="68832DC4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65BCD2C" w14:textId="77777777" w:rsidR="006C2B37" w:rsidRPr="003564A6" w:rsidRDefault="006C2B37" w:rsidP="006C2B37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15D82A4F" w14:textId="77777777">
        <w:trPr>
          <w:trHeight w:hRule="exact" w:val="500"/>
        </w:trPr>
        <w:tc>
          <w:tcPr>
            <w:tcW w:w="1470" w:type="dxa"/>
            <w:vAlign w:val="center"/>
          </w:tcPr>
          <w:p w14:paraId="1708A506" w14:textId="058D8242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1AF8E67" w14:textId="46BE1737" w:rsidR="004A6108" w:rsidRPr="003564A6" w:rsidRDefault="004A6108" w:rsidP="00AB167C">
            <w:pPr>
              <w:ind w:right="-79"/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6F6DA3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71F215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04DDB0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208040E" w14:textId="77777777">
        <w:trPr>
          <w:trHeight w:hRule="exact" w:val="500"/>
        </w:trPr>
        <w:tc>
          <w:tcPr>
            <w:tcW w:w="1470" w:type="dxa"/>
            <w:vAlign w:val="center"/>
          </w:tcPr>
          <w:p w14:paraId="20DBC3DC" w14:textId="0D07F5D0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9F59A6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E302B5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8FB99F9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74EB87A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5C39BE8" w14:textId="77777777">
        <w:trPr>
          <w:trHeight w:hRule="exact" w:val="500"/>
        </w:trPr>
        <w:tc>
          <w:tcPr>
            <w:tcW w:w="1470" w:type="dxa"/>
            <w:vAlign w:val="center"/>
          </w:tcPr>
          <w:p w14:paraId="08903780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FADD5A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AE99828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E7F3234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0B5B3E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C3A0547" w14:textId="77777777">
        <w:trPr>
          <w:trHeight w:hRule="exact" w:val="500"/>
        </w:trPr>
        <w:tc>
          <w:tcPr>
            <w:tcW w:w="1470" w:type="dxa"/>
            <w:vAlign w:val="center"/>
          </w:tcPr>
          <w:p w14:paraId="5C40D7D7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EA534AA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2E2244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8961B9F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1AE713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B653FCD" w14:textId="77777777">
        <w:trPr>
          <w:trHeight w:hRule="exact" w:val="500"/>
        </w:trPr>
        <w:tc>
          <w:tcPr>
            <w:tcW w:w="1470" w:type="dxa"/>
            <w:vAlign w:val="center"/>
          </w:tcPr>
          <w:p w14:paraId="48E93468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58C5BCA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4AA1E56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D5AADCB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ACA3BCF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1EB29E1" w14:textId="77777777">
        <w:trPr>
          <w:trHeight w:hRule="exact" w:val="500"/>
        </w:trPr>
        <w:tc>
          <w:tcPr>
            <w:tcW w:w="1470" w:type="dxa"/>
            <w:vAlign w:val="center"/>
          </w:tcPr>
          <w:p w14:paraId="064D7FE1" w14:textId="77777777" w:rsidR="004A6108" w:rsidRPr="003564A6" w:rsidRDefault="004A6108">
            <w:pPr>
              <w:jc w:val="center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890" w:type="dxa"/>
            <w:vAlign w:val="center"/>
          </w:tcPr>
          <w:p w14:paraId="662F9D7F" w14:textId="20CAD952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BBA0B45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B4F32C1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85AE40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</w:tbl>
    <w:p w14:paraId="35B252D6" w14:textId="77777777" w:rsidR="004A6108" w:rsidRPr="003564A6" w:rsidRDefault="004A6108">
      <w:pPr>
        <w:spacing w:before="105"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1890"/>
        <w:gridCol w:w="1470"/>
        <w:gridCol w:w="1260"/>
      </w:tblGrid>
      <w:tr w:rsidR="004A6108" w:rsidRPr="003564A6" w14:paraId="2192795C" w14:textId="77777777">
        <w:trPr>
          <w:trHeight w:hRule="exact" w:val="500"/>
        </w:trPr>
        <w:tc>
          <w:tcPr>
            <w:tcW w:w="1470" w:type="dxa"/>
            <w:vAlign w:val="center"/>
          </w:tcPr>
          <w:p w14:paraId="1520BB22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90" w:type="dxa"/>
            <w:vAlign w:val="center"/>
          </w:tcPr>
          <w:p w14:paraId="23B7B43C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本年度予算額</w:t>
            </w:r>
          </w:p>
          <w:p w14:paraId="598A3411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（本年度決算額）</w:t>
            </w:r>
          </w:p>
        </w:tc>
        <w:tc>
          <w:tcPr>
            <w:tcW w:w="1890" w:type="dxa"/>
            <w:vAlign w:val="center"/>
          </w:tcPr>
          <w:p w14:paraId="25FC5AF3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前年度予算額</w:t>
            </w:r>
          </w:p>
          <w:p w14:paraId="5D39EFE5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（前年度決算額）</w:t>
            </w:r>
          </w:p>
        </w:tc>
        <w:tc>
          <w:tcPr>
            <w:tcW w:w="1470" w:type="dxa"/>
            <w:vAlign w:val="center"/>
          </w:tcPr>
          <w:p w14:paraId="12B5194F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差引増減額</w:t>
            </w:r>
          </w:p>
        </w:tc>
        <w:tc>
          <w:tcPr>
            <w:tcW w:w="1260" w:type="dxa"/>
            <w:vAlign w:val="center"/>
          </w:tcPr>
          <w:p w14:paraId="48989B81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AB167C" w:rsidRPr="003564A6" w14:paraId="551405DD" w14:textId="77777777">
        <w:trPr>
          <w:trHeight w:hRule="exact" w:val="500"/>
        </w:trPr>
        <w:tc>
          <w:tcPr>
            <w:tcW w:w="1470" w:type="dxa"/>
            <w:vAlign w:val="center"/>
          </w:tcPr>
          <w:p w14:paraId="0B467B91" w14:textId="00A75026" w:rsidR="00AB167C" w:rsidRPr="003564A6" w:rsidRDefault="00AB167C" w:rsidP="00AB167C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9FF258C" w14:textId="5AAED828" w:rsidR="00AB167C" w:rsidRPr="003564A6" w:rsidRDefault="00AB167C" w:rsidP="00AB167C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C50245B" w14:textId="16231379" w:rsidR="00AB167C" w:rsidRPr="003564A6" w:rsidRDefault="00AB167C" w:rsidP="00AB167C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98F8F3F" w14:textId="20FFF33C" w:rsidR="00AB167C" w:rsidRPr="003564A6" w:rsidRDefault="00AB167C" w:rsidP="00AB167C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3775C12" w14:textId="77777777" w:rsidR="00AB167C" w:rsidRPr="003564A6" w:rsidRDefault="00AB167C" w:rsidP="00AB167C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18DD85BA" w14:textId="77777777">
        <w:trPr>
          <w:trHeight w:hRule="exact" w:val="500"/>
        </w:trPr>
        <w:tc>
          <w:tcPr>
            <w:tcW w:w="1470" w:type="dxa"/>
            <w:vAlign w:val="center"/>
          </w:tcPr>
          <w:p w14:paraId="7C31DBA1" w14:textId="6F2B4BC1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FC3A25B" w14:textId="2C7BD0A3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F384212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C4B6B2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45B97DC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6C2B37" w:rsidRPr="003564A6" w14:paraId="5DEB46D1" w14:textId="77777777">
        <w:trPr>
          <w:trHeight w:hRule="exact" w:val="500"/>
        </w:trPr>
        <w:tc>
          <w:tcPr>
            <w:tcW w:w="1470" w:type="dxa"/>
            <w:vAlign w:val="center"/>
          </w:tcPr>
          <w:p w14:paraId="055FE9E5" w14:textId="6B062A6A" w:rsidR="006C2B37" w:rsidRPr="003564A6" w:rsidRDefault="006C2B37" w:rsidP="006C2B37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B9CA7F2" w14:textId="24FFB6FD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3E3B9C4" w14:textId="77777777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25A7FA6" w14:textId="77777777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4DFEF47" w14:textId="77777777" w:rsidR="006C2B37" w:rsidRPr="003564A6" w:rsidRDefault="006C2B37" w:rsidP="006C2B37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9DD33D6" w14:textId="77777777">
        <w:trPr>
          <w:trHeight w:hRule="exact" w:val="500"/>
        </w:trPr>
        <w:tc>
          <w:tcPr>
            <w:tcW w:w="1470" w:type="dxa"/>
            <w:vAlign w:val="center"/>
          </w:tcPr>
          <w:p w14:paraId="26089978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2F44665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03D543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BD41B9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334563E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72F0C02" w14:textId="77777777">
        <w:trPr>
          <w:trHeight w:hRule="exact" w:val="500"/>
        </w:trPr>
        <w:tc>
          <w:tcPr>
            <w:tcW w:w="1470" w:type="dxa"/>
            <w:vAlign w:val="center"/>
          </w:tcPr>
          <w:p w14:paraId="061A4BC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9D9A9C9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E535DCF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F42C6B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FCD046A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0EA6FEB" w14:textId="77777777">
        <w:trPr>
          <w:trHeight w:hRule="exact" w:val="500"/>
        </w:trPr>
        <w:tc>
          <w:tcPr>
            <w:tcW w:w="1470" w:type="dxa"/>
            <w:vAlign w:val="center"/>
          </w:tcPr>
          <w:p w14:paraId="72EC76B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4939AC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DA5C2FF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B369078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75131A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93634F1" w14:textId="77777777">
        <w:trPr>
          <w:trHeight w:hRule="exact" w:val="500"/>
        </w:trPr>
        <w:tc>
          <w:tcPr>
            <w:tcW w:w="1470" w:type="dxa"/>
            <w:vAlign w:val="center"/>
          </w:tcPr>
          <w:p w14:paraId="7CD45033" w14:textId="77777777" w:rsidR="004A6108" w:rsidRPr="003564A6" w:rsidRDefault="004A6108">
            <w:pPr>
              <w:jc w:val="center"/>
              <w:rPr>
                <w:rFonts w:hAnsi="Times New Roman"/>
              </w:rPr>
            </w:pPr>
            <w:r w:rsidRPr="003564A6">
              <w:rPr>
                <w:rFonts w:hAnsi="Times New Roman" w:hint="eastAsia"/>
              </w:rPr>
              <w:t>計</w:t>
            </w:r>
          </w:p>
        </w:tc>
        <w:tc>
          <w:tcPr>
            <w:tcW w:w="1890" w:type="dxa"/>
            <w:vAlign w:val="center"/>
          </w:tcPr>
          <w:p w14:paraId="7815BFD1" w14:textId="2DBA7E93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14:paraId="756CA88A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14:paraId="648A9A76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14:paraId="34548319" w14:textId="77777777" w:rsidR="004A6108" w:rsidRPr="003564A6" w:rsidRDefault="004A6108">
            <w:pPr>
              <w:rPr>
                <w:rFonts w:hAnsi="Times New Roman"/>
              </w:rPr>
            </w:pPr>
          </w:p>
        </w:tc>
      </w:tr>
    </w:tbl>
    <w:p w14:paraId="1F99D9BE" w14:textId="77777777" w:rsidR="004A6108" w:rsidRPr="003564A6" w:rsidRDefault="004A6108">
      <w:pPr>
        <w:rPr>
          <w:rFonts w:hAnsi="Times New Roman"/>
        </w:rPr>
      </w:pPr>
    </w:p>
    <w:sectPr w:rsidR="004A6108" w:rsidRPr="003564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E2A88" w14:textId="77777777" w:rsidR="004A6108" w:rsidRDefault="004A6108">
      <w:r>
        <w:separator/>
      </w:r>
    </w:p>
  </w:endnote>
  <w:endnote w:type="continuationSeparator" w:id="0">
    <w:p w14:paraId="358B03AC" w14:textId="77777777" w:rsidR="004A6108" w:rsidRDefault="004A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31FD8" w14:textId="77777777" w:rsidR="004A6108" w:rsidRDefault="004A6108">
      <w:r>
        <w:separator/>
      </w:r>
    </w:p>
  </w:footnote>
  <w:footnote w:type="continuationSeparator" w:id="0">
    <w:p w14:paraId="6271C02A" w14:textId="77777777" w:rsidR="004A6108" w:rsidRDefault="004A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265449"/>
    <w:rsid w:val="0029543F"/>
    <w:rsid w:val="003564A6"/>
    <w:rsid w:val="00413FF4"/>
    <w:rsid w:val="00423D36"/>
    <w:rsid w:val="004A6108"/>
    <w:rsid w:val="005731C7"/>
    <w:rsid w:val="005D480E"/>
    <w:rsid w:val="006C2B37"/>
    <w:rsid w:val="008F615A"/>
    <w:rsid w:val="00AB167C"/>
    <w:rsid w:val="00C15BB0"/>
    <w:rsid w:val="00D3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41D9F"/>
  <w14:defaultImageDpi w14:val="0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ALTS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永屋 裕太郎</cp:lastModifiedBy>
  <cp:revision>8</cp:revision>
  <cp:lastPrinted>2007-08-31T13:23:00Z</cp:lastPrinted>
  <dcterms:created xsi:type="dcterms:W3CDTF">2018-01-05T02:13:00Z</dcterms:created>
  <dcterms:modified xsi:type="dcterms:W3CDTF">2022-09-05T01:39:00Z</dcterms:modified>
</cp:coreProperties>
</file>