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CEBC4" w14:textId="77777777" w:rsidR="00B31149" w:rsidRPr="00E000B1" w:rsidRDefault="00C75F17" w:rsidP="00E000B1">
      <w:pPr>
        <w:spacing w:line="240" w:lineRule="auto"/>
      </w:pPr>
      <w:r w:rsidRPr="00E000B1">
        <w:rPr>
          <w:rFonts w:hint="eastAsia"/>
        </w:rPr>
        <w:t>様式第５号（第７条関係）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890"/>
        <w:gridCol w:w="840"/>
        <w:gridCol w:w="5922"/>
        <w:gridCol w:w="284"/>
      </w:tblGrid>
      <w:tr w:rsidR="00C75F17" w:rsidRPr="00E000B1" w14:paraId="007C2A19" w14:textId="77777777" w:rsidTr="00490E4B">
        <w:trPr>
          <w:cantSplit/>
          <w:trHeight w:hRule="exact" w:val="5000"/>
        </w:trPr>
        <w:tc>
          <w:tcPr>
            <w:tcW w:w="9146" w:type="dxa"/>
            <w:gridSpan w:val="5"/>
            <w:tcBorders>
              <w:bottom w:val="nil"/>
            </w:tcBorders>
            <w:vAlign w:val="center"/>
          </w:tcPr>
          <w:p w14:paraId="319D6CF6" w14:textId="77777777" w:rsidR="00E000B1" w:rsidRDefault="00E000B1" w:rsidP="003C097D">
            <w:pPr>
              <w:spacing w:before="105"/>
              <w:jc w:val="center"/>
              <w:rPr>
                <w:rFonts w:hAnsi="Times New Roman"/>
              </w:rPr>
            </w:pPr>
            <w:r w:rsidRPr="00E000B1">
              <w:rPr>
                <w:rFonts w:hAnsi="Times New Roman" w:hint="eastAsia"/>
                <w:spacing w:val="40"/>
              </w:rPr>
              <w:t>道路占用工事着手</w:t>
            </w:r>
            <w:r w:rsidRPr="00E000B1">
              <w:rPr>
                <w:rFonts w:hAnsi="Times New Roman" w:hint="eastAsia"/>
              </w:rPr>
              <w:t>届</w:t>
            </w:r>
            <w:r w:rsidR="00C75F17" w:rsidRPr="00E000B1">
              <w:rPr>
                <w:rFonts w:hAnsi="Times New Roman" w:hint="eastAsia"/>
                <w:vanish/>
              </w:rPr>
              <w:t>道路占用工事着手届</w:t>
            </w:r>
          </w:p>
          <w:p w14:paraId="7F69DA07" w14:textId="77777777" w:rsidR="00E000B1" w:rsidRDefault="00E000B1" w:rsidP="003C097D">
            <w:pPr>
              <w:ind w:right="105"/>
              <w:jc w:val="right"/>
              <w:rPr>
                <w:rFonts w:hAnsi="Times New Roman"/>
              </w:rPr>
            </w:pPr>
          </w:p>
          <w:p w14:paraId="1ADE3562" w14:textId="77777777" w:rsidR="00E000B1" w:rsidRDefault="00850E21" w:rsidP="003C097D">
            <w:pPr>
              <w:ind w:right="105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令和　　</w:t>
            </w:r>
            <w:r w:rsidR="00C75F17" w:rsidRPr="00E000B1">
              <w:rPr>
                <w:rFonts w:hAnsi="Times New Roman" w:hint="eastAsia"/>
              </w:rPr>
              <w:t xml:space="preserve">年　　月　　日　</w:t>
            </w:r>
          </w:p>
          <w:p w14:paraId="59B2A75F" w14:textId="77777777" w:rsidR="00E000B1" w:rsidRDefault="00C75F17" w:rsidP="003C097D">
            <w:pPr>
              <w:ind w:left="105"/>
              <w:rPr>
                <w:rFonts w:hAnsi="Times New Roman"/>
              </w:rPr>
            </w:pPr>
            <w:r w:rsidRPr="00E000B1">
              <w:rPr>
                <w:rFonts w:hAnsi="Times New Roman" w:hint="eastAsia"/>
              </w:rPr>
              <w:t xml:space="preserve">　志布志市長　様</w:t>
            </w:r>
          </w:p>
          <w:p w14:paraId="35CBDF40" w14:textId="77777777" w:rsidR="00E000B1" w:rsidRDefault="00E000B1" w:rsidP="003C097D">
            <w:pPr>
              <w:ind w:left="105"/>
              <w:rPr>
                <w:rFonts w:hAnsi="Times New Roman"/>
              </w:rPr>
            </w:pPr>
          </w:p>
          <w:p w14:paraId="694057C4" w14:textId="77777777" w:rsidR="00E000B1" w:rsidRDefault="00C75F17" w:rsidP="003C097D">
            <w:pPr>
              <w:spacing w:line="210" w:lineRule="exact"/>
              <w:ind w:right="105"/>
              <w:jc w:val="right"/>
              <w:rPr>
                <w:rFonts w:hAnsi="Times New Roman"/>
              </w:rPr>
            </w:pPr>
            <w:r w:rsidRPr="00E000B1">
              <w:rPr>
                <w:rFonts w:hAnsi="Times New Roman" w:hint="eastAsia"/>
                <w:spacing w:val="315"/>
              </w:rPr>
              <w:t>住</w:t>
            </w:r>
            <w:r w:rsidRPr="00E000B1">
              <w:rPr>
                <w:rFonts w:hAnsi="Times New Roman" w:hint="eastAsia"/>
              </w:rPr>
              <w:t>所</w:t>
            </w:r>
            <w:r w:rsidR="00850E21">
              <w:rPr>
                <w:rFonts w:hAnsi="Times New Roman" w:hint="eastAsia"/>
              </w:rPr>
              <w:t xml:space="preserve">　　</w:t>
            </w:r>
            <w:r w:rsidR="00997BCA">
              <w:rPr>
                <w:rFonts w:hAnsi="Times New Roman" w:hint="eastAsia"/>
              </w:rPr>
              <w:t xml:space="preserve">　　　　</w:t>
            </w:r>
            <w:r w:rsidR="00850E21">
              <w:rPr>
                <w:rFonts w:hAnsi="Times New Roman" w:hint="eastAsia"/>
              </w:rPr>
              <w:t xml:space="preserve">　　</w:t>
            </w:r>
            <w:r w:rsidRPr="00E000B1">
              <w:rPr>
                <w:rFonts w:hAnsi="Times New Roman" w:hint="eastAsia"/>
              </w:rPr>
              <w:t xml:space="preserve">　　　　　　　　　　</w:t>
            </w:r>
          </w:p>
          <w:p w14:paraId="6473D8E9" w14:textId="77777777" w:rsidR="00E000B1" w:rsidRDefault="00C75F17" w:rsidP="003C097D">
            <w:pPr>
              <w:spacing w:before="105" w:line="210" w:lineRule="exact"/>
              <w:ind w:right="105"/>
              <w:jc w:val="right"/>
              <w:rPr>
                <w:rFonts w:hAnsi="Times New Roman"/>
              </w:rPr>
            </w:pPr>
            <w:r w:rsidRPr="00E000B1">
              <w:rPr>
                <w:rFonts w:hAnsi="Times New Roman" w:hint="eastAsia"/>
              </w:rPr>
              <w:t>（所在地）</w:t>
            </w:r>
            <w:r w:rsidR="00850E21">
              <w:rPr>
                <w:rFonts w:hAnsi="Times New Roman" w:hint="eastAsia"/>
              </w:rPr>
              <w:t xml:space="preserve">　　　</w:t>
            </w:r>
            <w:r w:rsidR="00997BCA">
              <w:rPr>
                <w:rFonts w:hAnsi="Times New Roman" w:hint="eastAsia"/>
              </w:rPr>
              <w:t xml:space="preserve">　　　　</w:t>
            </w:r>
            <w:r w:rsidR="00850E21">
              <w:rPr>
                <w:rFonts w:hAnsi="Times New Roman" w:hint="eastAsia"/>
              </w:rPr>
              <w:t xml:space="preserve">　</w:t>
            </w:r>
            <w:r w:rsidRPr="00E000B1">
              <w:rPr>
                <w:rFonts w:hAnsi="Times New Roman" w:hint="eastAsia"/>
              </w:rPr>
              <w:t xml:space="preserve">　　　　　　　　　　</w:t>
            </w:r>
          </w:p>
          <w:p w14:paraId="4B555343" w14:textId="77777777" w:rsidR="00E000B1" w:rsidRDefault="00C75F17" w:rsidP="003C097D">
            <w:pPr>
              <w:spacing w:line="210" w:lineRule="exact"/>
              <w:ind w:right="105"/>
              <w:jc w:val="right"/>
              <w:rPr>
                <w:rFonts w:hAnsi="Times New Roman"/>
              </w:rPr>
            </w:pPr>
            <w:r w:rsidRPr="00E000B1">
              <w:rPr>
                <w:rFonts w:hAnsi="Times New Roman" w:hint="eastAsia"/>
              </w:rPr>
              <w:t xml:space="preserve">道路占用者　　</w:t>
            </w:r>
            <w:r w:rsidR="00850E21">
              <w:rPr>
                <w:rFonts w:hAnsi="Times New Roman" w:hint="eastAsia"/>
              </w:rPr>
              <w:t xml:space="preserve">　　　　　</w:t>
            </w:r>
            <w:r w:rsidRPr="00E000B1">
              <w:rPr>
                <w:rFonts w:hAnsi="Times New Roman" w:hint="eastAsia"/>
              </w:rPr>
              <w:t xml:space="preserve">　</w:t>
            </w:r>
            <w:r w:rsidR="00997BCA">
              <w:rPr>
                <w:rFonts w:hAnsi="Times New Roman" w:hint="eastAsia"/>
              </w:rPr>
              <w:t xml:space="preserve">　　　　</w:t>
            </w:r>
            <w:r w:rsidRPr="00E000B1">
              <w:rPr>
                <w:rFonts w:hAnsi="Times New Roman" w:hint="eastAsia"/>
              </w:rPr>
              <w:t xml:space="preserve">　　　　　　　　　　　　</w:t>
            </w:r>
          </w:p>
          <w:p w14:paraId="23680B68" w14:textId="0A808BE0" w:rsidR="00E000B1" w:rsidRDefault="00C75F17" w:rsidP="003C097D">
            <w:pPr>
              <w:spacing w:after="105" w:line="210" w:lineRule="exact"/>
              <w:ind w:right="105"/>
              <w:jc w:val="right"/>
              <w:rPr>
                <w:rFonts w:hAnsi="Times New Roman"/>
              </w:rPr>
            </w:pPr>
            <w:r w:rsidRPr="00E000B1">
              <w:rPr>
                <w:rFonts w:hAnsi="Times New Roman" w:hint="eastAsia"/>
                <w:spacing w:val="315"/>
              </w:rPr>
              <w:t>氏</w:t>
            </w:r>
            <w:r w:rsidRPr="00E000B1">
              <w:rPr>
                <w:rFonts w:hAnsi="Times New Roman" w:hint="eastAsia"/>
              </w:rPr>
              <w:t xml:space="preserve">名　</w:t>
            </w:r>
            <w:r w:rsidR="00850E21">
              <w:rPr>
                <w:rFonts w:hAnsi="Times New Roman" w:hint="eastAsia"/>
              </w:rPr>
              <w:t xml:space="preserve">　</w:t>
            </w:r>
            <w:r w:rsidR="00997BCA">
              <w:rPr>
                <w:rFonts w:hAnsi="Times New Roman" w:hint="eastAsia"/>
              </w:rPr>
              <w:t xml:space="preserve">　　　　</w:t>
            </w:r>
            <w:r w:rsidR="00850E21">
              <w:rPr>
                <w:rFonts w:hAnsi="Times New Roman" w:hint="eastAsia"/>
              </w:rPr>
              <w:t xml:space="preserve">　　　</w:t>
            </w:r>
            <w:r w:rsidRPr="00E000B1">
              <w:rPr>
                <w:rFonts w:hAnsi="Times New Roman" w:hint="eastAsia"/>
              </w:rPr>
              <w:t xml:space="preserve">　　　　　　　</w:t>
            </w:r>
            <w:r w:rsidR="00232702">
              <w:rPr>
                <w:rFonts w:hAnsi="Times New Roman" w:hint="eastAsia"/>
              </w:rPr>
              <w:t xml:space="preserve">　</w:t>
            </w:r>
            <w:r w:rsidRPr="00E000B1">
              <w:rPr>
                <w:rFonts w:hAnsi="Times New Roman" w:hint="eastAsia"/>
                <w:vanish/>
                <w:sz w:val="14"/>
              </w:rPr>
              <w:t>印</w:t>
            </w:r>
            <w:r w:rsidRPr="00E000B1">
              <w:rPr>
                <w:rFonts w:hAnsi="Times New Roman" w:hint="eastAsia"/>
              </w:rPr>
              <w:t xml:space="preserve">　</w:t>
            </w:r>
          </w:p>
          <w:p w14:paraId="698A54FE" w14:textId="0BF6817D" w:rsidR="00850E21" w:rsidRDefault="00232702" w:rsidP="00232702">
            <w:pPr>
              <w:spacing w:after="105" w:line="210" w:lineRule="exact"/>
              <w:ind w:right="1785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担　当　者　　</w:t>
            </w:r>
            <w:r w:rsidR="00997BCA">
              <w:rPr>
                <w:rFonts w:hAnsi="Times New Roman" w:hint="eastAsia"/>
              </w:rPr>
              <w:t xml:space="preserve">　</w:t>
            </w:r>
            <w:r w:rsidR="00C75F17" w:rsidRPr="00E000B1">
              <w:rPr>
                <w:rFonts w:hAnsi="Times New Roman" w:hint="eastAsia"/>
              </w:rPr>
              <w:t xml:space="preserve">　</w:t>
            </w:r>
            <w:r w:rsidR="00850E21">
              <w:rPr>
                <w:rFonts w:hAnsi="Times New Roman" w:hint="eastAsia"/>
              </w:rPr>
              <w:t xml:space="preserve">　　　　</w:t>
            </w:r>
            <w:r w:rsidR="00C75F17" w:rsidRPr="00E000B1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</w:t>
            </w:r>
          </w:p>
          <w:p w14:paraId="7AEB87A9" w14:textId="77777777" w:rsidR="00E000B1" w:rsidRDefault="00C75F17" w:rsidP="00997BCA">
            <w:pPr>
              <w:spacing w:line="210" w:lineRule="exact"/>
              <w:ind w:right="945" w:firstLineChars="2000" w:firstLine="4200"/>
              <w:rPr>
                <w:rFonts w:hAnsi="Times New Roman"/>
              </w:rPr>
            </w:pPr>
            <w:r w:rsidRPr="00E000B1">
              <w:rPr>
                <w:rFonts w:hAnsi="Times New Roman" w:hint="eastAsia"/>
              </w:rPr>
              <w:t>電</w:t>
            </w:r>
            <w:r w:rsidR="00850E21">
              <w:rPr>
                <w:rFonts w:hAnsi="Times New Roman" w:hint="eastAsia"/>
              </w:rPr>
              <w:t xml:space="preserve">      話</w:t>
            </w:r>
          </w:p>
          <w:p w14:paraId="38C0541C" w14:textId="77777777" w:rsidR="00E000B1" w:rsidRDefault="00E000B1" w:rsidP="003C097D">
            <w:pPr>
              <w:ind w:right="105"/>
              <w:jc w:val="right"/>
              <w:rPr>
                <w:rFonts w:hAnsi="Times New Roman"/>
              </w:rPr>
            </w:pPr>
          </w:p>
          <w:p w14:paraId="4567776F" w14:textId="77777777" w:rsidR="00E000B1" w:rsidRDefault="00C75F17" w:rsidP="003C097D">
            <w:pPr>
              <w:ind w:left="105" w:right="105"/>
              <w:rPr>
                <w:rFonts w:hAnsi="Times New Roman"/>
              </w:rPr>
            </w:pPr>
            <w:r w:rsidRPr="00E000B1">
              <w:rPr>
                <w:rFonts w:hAnsi="Times New Roman" w:hint="eastAsia"/>
              </w:rPr>
              <w:t xml:space="preserve">　下記のとおり道路の占用に関する工事に着手するので、志布志市道路占用規則（平成</w:t>
            </w:r>
            <w:r w:rsidRPr="00E000B1">
              <w:rPr>
                <w:rFonts w:hAnsi="Times New Roman"/>
              </w:rPr>
              <w:t>18</w:t>
            </w:r>
            <w:r w:rsidRPr="00E000B1">
              <w:rPr>
                <w:rFonts w:hAnsi="Times New Roman" w:hint="eastAsia"/>
              </w:rPr>
              <w:t>年志布志市規則第</w:t>
            </w:r>
            <w:r w:rsidRPr="00E000B1">
              <w:rPr>
                <w:rFonts w:hAnsi="Times New Roman"/>
              </w:rPr>
              <w:t>94</w:t>
            </w:r>
            <w:r w:rsidRPr="00E000B1">
              <w:rPr>
                <w:rFonts w:hAnsi="Times New Roman" w:hint="eastAsia"/>
              </w:rPr>
              <w:t>号）第７条の規定により届けます。</w:t>
            </w:r>
          </w:p>
          <w:p w14:paraId="2D5DBF2F" w14:textId="77777777" w:rsidR="00C75F17" w:rsidRPr="00E000B1" w:rsidRDefault="00C75F17" w:rsidP="003C097D">
            <w:pPr>
              <w:spacing w:after="105"/>
              <w:jc w:val="center"/>
              <w:rPr>
                <w:rFonts w:hAnsi="Times New Roman"/>
              </w:rPr>
            </w:pPr>
            <w:r w:rsidRPr="00E000B1">
              <w:rPr>
                <w:rFonts w:hAnsi="Times New Roman" w:hint="eastAsia"/>
              </w:rPr>
              <w:t>記</w:t>
            </w:r>
          </w:p>
        </w:tc>
      </w:tr>
      <w:tr w:rsidR="00C75F17" w:rsidRPr="00E000B1" w14:paraId="395FA525" w14:textId="77777777" w:rsidTr="00490E4B">
        <w:trPr>
          <w:cantSplit/>
          <w:trHeight w:val="7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3667A127" w14:textId="77777777" w:rsidR="00C75F17" w:rsidRPr="00E000B1" w:rsidRDefault="00C75F17" w:rsidP="003C097D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  <w:tc>
          <w:tcPr>
            <w:tcW w:w="1890" w:type="dxa"/>
            <w:tcBorders>
              <w:left w:val="nil"/>
            </w:tcBorders>
            <w:vAlign w:val="center"/>
          </w:tcPr>
          <w:p w14:paraId="409E251E" w14:textId="77777777" w:rsidR="00C75F17" w:rsidRPr="00E000B1" w:rsidRDefault="00C75F17" w:rsidP="003C097D">
            <w:pPr>
              <w:spacing w:line="240" w:lineRule="exact"/>
              <w:ind w:left="100" w:right="100"/>
              <w:jc w:val="distribute"/>
              <w:rPr>
                <w:rFonts w:hAnsi="Times New Roman"/>
              </w:rPr>
            </w:pPr>
            <w:r w:rsidRPr="00E000B1">
              <w:rPr>
                <w:rFonts w:hAnsi="Times New Roman" w:hint="eastAsia"/>
              </w:rPr>
              <w:t>許可書番号</w:t>
            </w:r>
          </w:p>
        </w:tc>
        <w:tc>
          <w:tcPr>
            <w:tcW w:w="6762" w:type="dxa"/>
            <w:gridSpan w:val="2"/>
            <w:tcBorders>
              <w:left w:val="nil"/>
            </w:tcBorders>
            <w:vAlign w:val="center"/>
          </w:tcPr>
          <w:p w14:paraId="0E02CDF0" w14:textId="77777777" w:rsidR="00C75F17" w:rsidRPr="00E000B1" w:rsidRDefault="00C75F17" w:rsidP="003C097D">
            <w:pPr>
              <w:spacing w:line="240" w:lineRule="exact"/>
              <w:ind w:left="100" w:right="100"/>
              <w:rPr>
                <w:rFonts w:hAnsi="Times New Roman"/>
              </w:rPr>
            </w:pPr>
            <w:r w:rsidRPr="00E000B1">
              <w:rPr>
                <w:rFonts w:hAnsi="Times New Roman" w:hint="eastAsia"/>
              </w:rPr>
              <w:t xml:space="preserve">　</w:t>
            </w:r>
            <w:r w:rsidR="00850E21">
              <w:rPr>
                <w:rFonts w:hAnsi="Times New Roman" w:hint="eastAsia"/>
              </w:rPr>
              <w:t>令和</w:t>
            </w:r>
            <w:r w:rsidRPr="00E000B1">
              <w:rPr>
                <w:rFonts w:hAnsi="Times New Roman" w:hint="eastAsia"/>
              </w:rPr>
              <w:t xml:space="preserve">　　　年　　月　　日　　　</w:t>
            </w:r>
            <w:r w:rsidR="00850E21">
              <w:rPr>
                <w:rFonts w:hAnsi="Times New Roman" w:hint="eastAsia"/>
              </w:rPr>
              <w:t xml:space="preserve">　　　</w:t>
            </w:r>
            <w:r w:rsidRPr="00E000B1">
              <w:rPr>
                <w:rFonts w:hAnsi="Times New Roman" w:hint="eastAsia"/>
              </w:rPr>
              <w:t>第　　　号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1CA32218" w14:textId="77777777" w:rsidR="00C75F17" w:rsidRPr="00E000B1" w:rsidRDefault="00C75F17" w:rsidP="003C097D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</w:tr>
      <w:tr w:rsidR="00C75F17" w:rsidRPr="00E000B1" w14:paraId="4E9734BF" w14:textId="77777777" w:rsidTr="00490E4B">
        <w:trPr>
          <w:cantSplit/>
          <w:trHeight w:val="7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254F5FA6" w14:textId="77777777" w:rsidR="00C75F17" w:rsidRPr="00E000B1" w:rsidRDefault="00C75F17" w:rsidP="003C097D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  <w:tc>
          <w:tcPr>
            <w:tcW w:w="1890" w:type="dxa"/>
            <w:vMerge w:val="restart"/>
            <w:tcBorders>
              <w:left w:val="nil"/>
              <w:bottom w:val="nil"/>
            </w:tcBorders>
            <w:vAlign w:val="center"/>
          </w:tcPr>
          <w:p w14:paraId="711529A9" w14:textId="77777777" w:rsidR="00C75F17" w:rsidRPr="00E000B1" w:rsidRDefault="00C75F17" w:rsidP="003C097D">
            <w:pPr>
              <w:spacing w:line="240" w:lineRule="exact"/>
              <w:ind w:left="100" w:right="100"/>
              <w:jc w:val="distribute"/>
              <w:rPr>
                <w:rFonts w:hAnsi="Times New Roman"/>
              </w:rPr>
            </w:pPr>
            <w:r w:rsidRPr="00E000B1">
              <w:rPr>
                <w:rFonts w:hAnsi="Times New Roman" w:hint="eastAsia"/>
              </w:rPr>
              <w:t>占用の場所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14:paraId="53EC27BD" w14:textId="77777777" w:rsidR="00C75F17" w:rsidRPr="00E000B1" w:rsidRDefault="00C75F17" w:rsidP="003C097D">
            <w:pPr>
              <w:spacing w:line="240" w:lineRule="exact"/>
              <w:ind w:left="100" w:right="100"/>
              <w:jc w:val="distribute"/>
              <w:rPr>
                <w:rFonts w:hAnsi="Times New Roman"/>
              </w:rPr>
            </w:pPr>
            <w:r w:rsidRPr="00E000B1">
              <w:rPr>
                <w:rFonts w:hAnsi="Times New Roman" w:hint="eastAsia"/>
              </w:rPr>
              <w:t>路線名</w:t>
            </w:r>
          </w:p>
        </w:tc>
        <w:tc>
          <w:tcPr>
            <w:tcW w:w="5922" w:type="dxa"/>
            <w:tcBorders>
              <w:left w:val="nil"/>
            </w:tcBorders>
            <w:vAlign w:val="center"/>
          </w:tcPr>
          <w:p w14:paraId="25BD5481" w14:textId="77777777" w:rsidR="00C75F17" w:rsidRPr="00E000B1" w:rsidRDefault="00C75F17" w:rsidP="003C097D">
            <w:pPr>
              <w:spacing w:line="240" w:lineRule="exact"/>
              <w:ind w:left="100" w:right="100"/>
              <w:rPr>
                <w:rFonts w:hAnsi="Times New Roman"/>
              </w:rPr>
            </w:pPr>
            <w:r w:rsidRPr="00E000B1">
              <w:rPr>
                <w:rFonts w:hAnsi="Times New Roman" w:hint="eastAsia"/>
              </w:rPr>
              <w:t>市道　　　　　　　　　　　　　　　　　線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6B5FA058" w14:textId="77777777" w:rsidR="00C75F17" w:rsidRPr="00E000B1" w:rsidRDefault="00C75F17" w:rsidP="003C097D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</w:tr>
      <w:tr w:rsidR="00C75F17" w:rsidRPr="00E000B1" w14:paraId="515AE6BC" w14:textId="77777777" w:rsidTr="00490E4B">
        <w:trPr>
          <w:cantSplit/>
          <w:trHeight w:val="7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19CF6911" w14:textId="77777777" w:rsidR="00C75F17" w:rsidRPr="00E000B1" w:rsidRDefault="00C75F17" w:rsidP="003C097D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  <w:tc>
          <w:tcPr>
            <w:tcW w:w="1890" w:type="dxa"/>
            <w:vMerge/>
            <w:tcBorders>
              <w:left w:val="nil"/>
            </w:tcBorders>
            <w:vAlign w:val="center"/>
          </w:tcPr>
          <w:p w14:paraId="44FE774F" w14:textId="77777777" w:rsidR="00C75F17" w:rsidRPr="00E000B1" w:rsidRDefault="00C75F17" w:rsidP="003C097D">
            <w:pPr>
              <w:spacing w:line="240" w:lineRule="exact"/>
              <w:ind w:left="100" w:right="100"/>
              <w:jc w:val="distribute"/>
              <w:rPr>
                <w:rFonts w:hAnsi="Times New Roman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14:paraId="7133EC23" w14:textId="77777777" w:rsidR="00C75F17" w:rsidRPr="00E000B1" w:rsidRDefault="00C75F17" w:rsidP="003C097D">
            <w:pPr>
              <w:spacing w:line="240" w:lineRule="exact"/>
              <w:ind w:left="100" w:right="100"/>
              <w:jc w:val="distribute"/>
              <w:rPr>
                <w:rFonts w:hAnsi="Times New Roman"/>
              </w:rPr>
            </w:pPr>
            <w:r w:rsidRPr="00E000B1">
              <w:rPr>
                <w:rFonts w:hAnsi="Times New Roman" w:hint="eastAsia"/>
              </w:rPr>
              <w:t>場所</w:t>
            </w:r>
          </w:p>
        </w:tc>
        <w:tc>
          <w:tcPr>
            <w:tcW w:w="5922" w:type="dxa"/>
            <w:tcBorders>
              <w:left w:val="nil"/>
            </w:tcBorders>
            <w:vAlign w:val="center"/>
          </w:tcPr>
          <w:p w14:paraId="6FF6DDC4" w14:textId="77777777" w:rsidR="00C75F17" w:rsidRPr="00E000B1" w:rsidRDefault="00C75F17" w:rsidP="003C097D">
            <w:pPr>
              <w:spacing w:line="240" w:lineRule="exact"/>
              <w:ind w:left="100" w:right="100"/>
              <w:rPr>
                <w:rFonts w:hAnsi="Times New Roman"/>
              </w:rPr>
            </w:pPr>
            <w:r w:rsidRPr="00E000B1">
              <w:rPr>
                <w:rFonts w:hAnsi="Times New Roman" w:hint="eastAsia"/>
              </w:rPr>
              <w:t>志布志市　　　　　　　　　　　　　番　　地先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6CA6AD80" w14:textId="77777777" w:rsidR="00C75F17" w:rsidRPr="00E000B1" w:rsidRDefault="00C75F17" w:rsidP="003C097D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</w:tr>
      <w:tr w:rsidR="00C75F17" w:rsidRPr="00E000B1" w14:paraId="0F801F2F" w14:textId="77777777" w:rsidTr="00490E4B">
        <w:trPr>
          <w:cantSplit/>
          <w:trHeight w:val="7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27528F0B" w14:textId="77777777" w:rsidR="00C75F17" w:rsidRPr="00E000B1" w:rsidRDefault="00C75F17" w:rsidP="003C097D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  <w:tc>
          <w:tcPr>
            <w:tcW w:w="1890" w:type="dxa"/>
            <w:tcBorders>
              <w:left w:val="nil"/>
            </w:tcBorders>
            <w:vAlign w:val="center"/>
          </w:tcPr>
          <w:p w14:paraId="25465D2F" w14:textId="77777777" w:rsidR="00C75F17" w:rsidRPr="00E000B1" w:rsidRDefault="00C75F17" w:rsidP="003C097D">
            <w:pPr>
              <w:spacing w:line="240" w:lineRule="exact"/>
              <w:ind w:left="100" w:right="100"/>
              <w:jc w:val="distribute"/>
              <w:rPr>
                <w:rFonts w:hAnsi="Times New Roman"/>
              </w:rPr>
            </w:pPr>
            <w:r w:rsidRPr="00E000B1">
              <w:rPr>
                <w:rFonts w:hAnsi="Times New Roman" w:hint="eastAsia"/>
              </w:rPr>
              <w:t>占用の種別</w:t>
            </w:r>
          </w:p>
        </w:tc>
        <w:tc>
          <w:tcPr>
            <w:tcW w:w="6762" w:type="dxa"/>
            <w:gridSpan w:val="2"/>
            <w:tcBorders>
              <w:left w:val="nil"/>
            </w:tcBorders>
            <w:vAlign w:val="center"/>
          </w:tcPr>
          <w:p w14:paraId="177192CB" w14:textId="77777777" w:rsidR="00C75F17" w:rsidRPr="00E000B1" w:rsidRDefault="00C75F17" w:rsidP="003C097D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7B192A7E" w14:textId="77777777" w:rsidR="00C75F17" w:rsidRPr="00E000B1" w:rsidRDefault="00C75F17" w:rsidP="003C097D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</w:tr>
      <w:tr w:rsidR="00C75F17" w:rsidRPr="00E000B1" w14:paraId="38A9E4AE" w14:textId="77777777" w:rsidTr="00490E4B">
        <w:trPr>
          <w:cantSplit/>
          <w:trHeight w:val="7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413907D8" w14:textId="77777777" w:rsidR="00C75F17" w:rsidRPr="00E000B1" w:rsidRDefault="00C75F17" w:rsidP="003C097D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  <w:tc>
          <w:tcPr>
            <w:tcW w:w="1890" w:type="dxa"/>
            <w:tcBorders>
              <w:left w:val="nil"/>
            </w:tcBorders>
            <w:vAlign w:val="center"/>
          </w:tcPr>
          <w:p w14:paraId="43EEC508" w14:textId="77777777" w:rsidR="00C75F17" w:rsidRPr="00E000B1" w:rsidRDefault="00C75F17" w:rsidP="003C097D">
            <w:pPr>
              <w:spacing w:line="240" w:lineRule="exact"/>
              <w:ind w:left="100" w:right="100"/>
              <w:jc w:val="distribute"/>
              <w:rPr>
                <w:rFonts w:hAnsi="Times New Roman"/>
              </w:rPr>
            </w:pPr>
            <w:r w:rsidRPr="00E000B1">
              <w:rPr>
                <w:rFonts w:hAnsi="Times New Roman" w:hint="eastAsia"/>
              </w:rPr>
              <w:t>工事の期間</w:t>
            </w:r>
          </w:p>
        </w:tc>
        <w:tc>
          <w:tcPr>
            <w:tcW w:w="6762" w:type="dxa"/>
            <w:gridSpan w:val="2"/>
            <w:tcBorders>
              <w:left w:val="nil"/>
            </w:tcBorders>
            <w:vAlign w:val="center"/>
          </w:tcPr>
          <w:p w14:paraId="3A099C66" w14:textId="77777777" w:rsidR="00E000B1" w:rsidRDefault="00997BCA" w:rsidP="003C097D">
            <w:pPr>
              <w:spacing w:line="300" w:lineRule="exact"/>
              <w:ind w:left="100" w:right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令和</w:t>
            </w:r>
            <w:r w:rsidR="00C75F17" w:rsidRPr="00E000B1">
              <w:rPr>
                <w:rFonts w:hAnsi="Times New Roman" w:hint="eastAsia"/>
              </w:rPr>
              <w:t xml:space="preserve">　　　年　　　月　　　日　　　時から</w:t>
            </w:r>
          </w:p>
          <w:p w14:paraId="1DC1BC64" w14:textId="77777777" w:rsidR="00C75F17" w:rsidRPr="00E000B1" w:rsidRDefault="00997BCA" w:rsidP="003C097D">
            <w:pPr>
              <w:spacing w:line="300" w:lineRule="exact"/>
              <w:ind w:left="100" w:right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令和　</w:t>
            </w:r>
            <w:r w:rsidR="00C75F17" w:rsidRPr="00E000B1">
              <w:rPr>
                <w:rFonts w:hAnsi="Times New Roman" w:hint="eastAsia"/>
              </w:rPr>
              <w:t xml:space="preserve">　　年　　　月　　　日　　　時まで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2C64F8CF" w14:textId="77777777" w:rsidR="00C75F17" w:rsidRPr="00E000B1" w:rsidRDefault="00C75F17" w:rsidP="003C097D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</w:tr>
      <w:tr w:rsidR="00C75F17" w:rsidRPr="00E000B1" w14:paraId="4D0EF92F" w14:textId="77777777" w:rsidTr="00490E4B">
        <w:trPr>
          <w:cantSplit/>
          <w:trHeight w:val="7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68B6CBFD" w14:textId="77777777" w:rsidR="00C75F17" w:rsidRPr="00E000B1" w:rsidRDefault="00C75F17" w:rsidP="003C097D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  <w:tc>
          <w:tcPr>
            <w:tcW w:w="1890" w:type="dxa"/>
            <w:tcBorders>
              <w:left w:val="nil"/>
            </w:tcBorders>
            <w:vAlign w:val="center"/>
          </w:tcPr>
          <w:p w14:paraId="47BC8E83" w14:textId="77777777" w:rsidR="00C75F17" w:rsidRPr="00E000B1" w:rsidRDefault="00C75F17" w:rsidP="003C097D">
            <w:pPr>
              <w:spacing w:line="240" w:lineRule="exact"/>
              <w:ind w:left="100" w:right="100"/>
              <w:jc w:val="distribute"/>
              <w:rPr>
                <w:rFonts w:hAnsi="Times New Roman"/>
              </w:rPr>
            </w:pPr>
            <w:r w:rsidRPr="00E000B1">
              <w:rPr>
                <w:rFonts w:hAnsi="Times New Roman" w:hint="eastAsia"/>
              </w:rPr>
              <w:t>工事の区間</w:t>
            </w:r>
          </w:p>
        </w:tc>
        <w:tc>
          <w:tcPr>
            <w:tcW w:w="6762" w:type="dxa"/>
            <w:gridSpan w:val="2"/>
            <w:tcBorders>
              <w:left w:val="nil"/>
            </w:tcBorders>
            <w:vAlign w:val="center"/>
          </w:tcPr>
          <w:p w14:paraId="27B41D1F" w14:textId="77777777" w:rsidR="00C75F17" w:rsidRPr="00E000B1" w:rsidRDefault="00C75F17" w:rsidP="003C097D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43CDE675" w14:textId="77777777" w:rsidR="00C75F17" w:rsidRPr="00E000B1" w:rsidRDefault="00C75F17" w:rsidP="003C097D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</w:tr>
      <w:tr w:rsidR="00C75F17" w:rsidRPr="00E000B1" w14:paraId="0ED89312" w14:textId="77777777" w:rsidTr="00490E4B">
        <w:trPr>
          <w:cantSplit/>
          <w:trHeight w:val="7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527A6261" w14:textId="77777777" w:rsidR="00C75F17" w:rsidRPr="00E000B1" w:rsidRDefault="00C75F17" w:rsidP="003C097D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  <w:tc>
          <w:tcPr>
            <w:tcW w:w="1890" w:type="dxa"/>
            <w:tcBorders>
              <w:left w:val="nil"/>
              <w:bottom w:val="nil"/>
            </w:tcBorders>
            <w:vAlign w:val="center"/>
          </w:tcPr>
          <w:p w14:paraId="3C1D0911" w14:textId="77777777" w:rsidR="00C75F17" w:rsidRPr="00E000B1" w:rsidRDefault="00C75F17" w:rsidP="003C097D">
            <w:pPr>
              <w:spacing w:line="240" w:lineRule="exact"/>
              <w:ind w:left="100" w:right="100"/>
              <w:jc w:val="distribute"/>
              <w:rPr>
                <w:rFonts w:hAnsi="Times New Roman"/>
              </w:rPr>
            </w:pPr>
            <w:r w:rsidRPr="00E000B1">
              <w:rPr>
                <w:rFonts w:hAnsi="Times New Roman" w:hint="eastAsia"/>
              </w:rPr>
              <w:t>路面の種別</w:t>
            </w:r>
          </w:p>
        </w:tc>
        <w:tc>
          <w:tcPr>
            <w:tcW w:w="6762" w:type="dxa"/>
            <w:gridSpan w:val="2"/>
            <w:tcBorders>
              <w:left w:val="nil"/>
            </w:tcBorders>
            <w:vAlign w:val="center"/>
          </w:tcPr>
          <w:p w14:paraId="40F1A53F" w14:textId="77777777" w:rsidR="00E000B1" w:rsidRDefault="00C75F17" w:rsidP="003C097D">
            <w:pPr>
              <w:ind w:left="102" w:right="102"/>
              <w:textAlignment w:val="auto"/>
              <w:rPr>
                <w:rFonts w:hAnsi="Times New Roman"/>
              </w:rPr>
            </w:pPr>
            <w:r w:rsidRPr="00E000B1">
              <w:rPr>
                <w:rFonts w:hAnsi="Times New Roman" w:hint="eastAsia"/>
              </w:rPr>
              <w:t>コンクリート舗装　　　　　　防</w:t>
            </w:r>
            <w:r w:rsidRPr="00E000B1">
              <w:rPr>
                <w:rFonts w:hAnsi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5F17" w:rsidRPr="00E000B1">
                    <w:rPr>
                      <w:rFonts w:hAnsi="Times New Roman" w:hint="eastAsia"/>
                      <w:sz w:val="10"/>
                    </w:rPr>
                    <w:t>じん</w:t>
                  </w:r>
                </w:rt>
                <w:rubyBase>
                  <w:r w:rsidR="00C75F17" w:rsidRPr="00E000B1">
                    <w:rPr>
                      <w:rFonts w:hAnsi="Times New Roman" w:hint="eastAsia"/>
                    </w:rPr>
                    <w:t>塵</w:t>
                  </w:r>
                </w:rubyBase>
              </w:ruby>
            </w:r>
            <w:r w:rsidRPr="00E000B1">
              <w:rPr>
                <w:rFonts w:hAnsi="Times New Roman" w:hint="eastAsia"/>
                <w:vanish/>
              </w:rPr>
              <w:t>塵</w:t>
            </w:r>
            <w:r w:rsidRPr="00E000B1">
              <w:rPr>
                <w:rFonts w:hAnsi="Times New Roman" w:hint="eastAsia"/>
              </w:rPr>
              <w:t>舗装</w:t>
            </w:r>
          </w:p>
          <w:p w14:paraId="115D3416" w14:textId="77777777" w:rsidR="00C75F17" w:rsidRPr="00E000B1" w:rsidRDefault="00C75F17" w:rsidP="003C097D">
            <w:pPr>
              <w:spacing w:line="320" w:lineRule="exact"/>
              <w:ind w:left="100" w:right="100"/>
              <w:rPr>
                <w:rFonts w:hAnsi="Times New Roman"/>
              </w:rPr>
            </w:pPr>
            <w:r w:rsidRPr="00E000B1">
              <w:rPr>
                <w:rFonts w:hAnsi="Times New Roman" w:hint="eastAsia"/>
              </w:rPr>
              <w:t xml:space="preserve">アスファルト舗装　　　　　　</w:t>
            </w:r>
            <w:r w:rsidRPr="00E000B1">
              <w:rPr>
                <w:rFonts w:hAnsi="Times New Roman" w:hint="eastAsia"/>
                <w:kern w:val="0"/>
              </w:rPr>
              <w:t>砂</w:t>
            </w:r>
            <w:r w:rsidRPr="00E000B1">
              <w:rPr>
                <w:rFonts w:hAnsi="Times New Roman"/>
                <w:kern w:val="0"/>
              </w:rPr>
              <w:t xml:space="preserve"> </w:t>
            </w:r>
            <w:r w:rsidRPr="00E000B1">
              <w:rPr>
                <w:rFonts w:hAnsi="Times New Roman" w:hint="eastAsia"/>
                <w:kern w:val="0"/>
              </w:rPr>
              <w:t>利</w:t>
            </w:r>
            <w:r w:rsidRPr="00E000B1">
              <w:rPr>
                <w:rFonts w:hAnsi="Times New Roman"/>
                <w:kern w:val="0"/>
              </w:rPr>
              <w:t xml:space="preserve"> </w:t>
            </w:r>
            <w:r w:rsidRPr="00E000B1">
              <w:rPr>
                <w:rFonts w:hAnsi="Times New Roman" w:hint="eastAsia"/>
                <w:kern w:val="0"/>
              </w:rPr>
              <w:t>道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3FA3ED6F" w14:textId="77777777" w:rsidR="00C75F17" w:rsidRPr="00E000B1" w:rsidRDefault="00C75F17" w:rsidP="003C097D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</w:tr>
      <w:tr w:rsidR="00C75F17" w:rsidRPr="00E000B1" w14:paraId="4AC59382" w14:textId="77777777" w:rsidTr="00490E4B">
        <w:trPr>
          <w:cantSplit/>
          <w:trHeight w:val="7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258EC18D" w14:textId="77777777" w:rsidR="00C75F17" w:rsidRPr="00E000B1" w:rsidRDefault="00C75F17" w:rsidP="003C097D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  <w:tc>
          <w:tcPr>
            <w:tcW w:w="1890" w:type="dxa"/>
            <w:tcBorders>
              <w:left w:val="nil"/>
            </w:tcBorders>
            <w:vAlign w:val="center"/>
          </w:tcPr>
          <w:p w14:paraId="70A417E9" w14:textId="77777777" w:rsidR="00C75F17" w:rsidRPr="00E000B1" w:rsidRDefault="00C75F17" w:rsidP="003C097D">
            <w:pPr>
              <w:spacing w:line="240" w:lineRule="exact"/>
              <w:ind w:left="100" w:right="100"/>
              <w:jc w:val="distribute"/>
              <w:rPr>
                <w:rFonts w:hAnsi="Times New Roman"/>
              </w:rPr>
            </w:pPr>
            <w:r w:rsidRPr="00E000B1">
              <w:rPr>
                <w:rFonts w:hAnsi="Times New Roman" w:hint="eastAsia"/>
              </w:rPr>
              <w:t>工事現場責任者及び連絡先</w:t>
            </w:r>
          </w:p>
        </w:tc>
        <w:tc>
          <w:tcPr>
            <w:tcW w:w="6762" w:type="dxa"/>
            <w:gridSpan w:val="2"/>
            <w:tcBorders>
              <w:left w:val="nil"/>
            </w:tcBorders>
            <w:vAlign w:val="center"/>
          </w:tcPr>
          <w:p w14:paraId="62362FBE" w14:textId="77777777" w:rsidR="00C75F17" w:rsidRPr="00E000B1" w:rsidRDefault="00C75F17" w:rsidP="003C097D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53D26DA7" w14:textId="77777777" w:rsidR="00C75F17" w:rsidRPr="00E000B1" w:rsidRDefault="00C75F17" w:rsidP="003C097D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</w:tr>
      <w:tr w:rsidR="00C75F17" w:rsidRPr="00E000B1" w14:paraId="5661A65B" w14:textId="77777777" w:rsidTr="00490E4B">
        <w:trPr>
          <w:cantSplit/>
          <w:trHeight w:hRule="exact" w:val="2557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18B8B506" w14:textId="77777777" w:rsidR="00C75F17" w:rsidRPr="00E000B1" w:rsidRDefault="00C75F17" w:rsidP="003C097D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  <w:tc>
          <w:tcPr>
            <w:tcW w:w="1890" w:type="dxa"/>
            <w:tcBorders>
              <w:left w:val="nil"/>
            </w:tcBorders>
            <w:vAlign w:val="center"/>
          </w:tcPr>
          <w:p w14:paraId="01057602" w14:textId="77777777" w:rsidR="00C75F17" w:rsidRPr="00E000B1" w:rsidRDefault="00C75F17" w:rsidP="003C097D">
            <w:pPr>
              <w:spacing w:line="240" w:lineRule="exact"/>
              <w:ind w:left="100" w:right="100"/>
              <w:jc w:val="distribute"/>
              <w:rPr>
                <w:rFonts w:hAnsi="Times New Roman"/>
              </w:rPr>
            </w:pPr>
            <w:r w:rsidRPr="00E000B1">
              <w:rPr>
                <w:rFonts w:hAnsi="Times New Roman" w:hint="eastAsia"/>
              </w:rPr>
              <w:t>交通処理対策</w:t>
            </w:r>
          </w:p>
        </w:tc>
        <w:tc>
          <w:tcPr>
            <w:tcW w:w="6762" w:type="dxa"/>
            <w:gridSpan w:val="2"/>
            <w:tcBorders>
              <w:left w:val="nil"/>
            </w:tcBorders>
            <w:vAlign w:val="center"/>
          </w:tcPr>
          <w:p w14:paraId="498CE180" w14:textId="77777777" w:rsidR="00C75F17" w:rsidRPr="00E000B1" w:rsidRDefault="00C75F17" w:rsidP="003C097D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3CB3BCE0" w14:textId="77777777" w:rsidR="00C75F17" w:rsidRPr="00E000B1" w:rsidRDefault="00C75F17" w:rsidP="003C097D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</w:tr>
      <w:tr w:rsidR="00C75F17" w:rsidRPr="00E000B1" w14:paraId="25F6F0A9" w14:textId="77777777" w:rsidTr="00490E4B">
        <w:trPr>
          <w:cantSplit/>
          <w:trHeight w:hRule="exact" w:val="141"/>
        </w:trPr>
        <w:tc>
          <w:tcPr>
            <w:tcW w:w="9146" w:type="dxa"/>
            <w:gridSpan w:val="5"/>
            <w:tcBorders>
              <w:top w:val="nil"/>
            </w:tcBorders>
            <w:vAlign w:val="center"/>
          </w:tcPr>
          <w:p w14:paraId="7B37C7BF" w14:textId="77777777" w:rsidR="00C75F17" w:rsidRPr="00E000B1" w:rsidRDefault="00C75F17" w:rsidP="003C097D">
            <w:pPr>
              <w:spacing w:line="210" w:lineRule="exact"/>
              <w:ind w:left="100" w:right="100"/>
              <w:rPr>
                <w:rFonts w:hAnsi="Times New Roman"/>
              </w:rPr>
            </w:pPr>
          </w:p>
        </w:tc>
      </w:tr>
    </w:tbl>
    <w:p w14:paraId="0D7B4A0E" w14:textId="77777777" w:rsidR="00C75F17" w:rsidRPr="00E000B1" w:rsidRDefault="00C75F17">
      <w:pPr>
        <w:rPr>
          <w:rFonts w:hAnsi="Times New Roman"/>
        </w:rPr>
      </w:pPr>
    </w:p>
    <w:sectPr w:rsidR="00C75F17" w:rsidRPr="00E000B1" w:rsidSect="00490E4B">
      <w:type w:val="continuous"/>
      <w:pgSz w:w="11906" w:h="16838" w:code="9"/>
      <w:pgMar w:top="1418" w:right="1134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E6D81" w14:textId="77777777" w:rsidR="00B31149" w:rsidRDefault="00B31149">
      <w:r>
        <w:separator/>
      </w:r>
    </w:p>
  </w:endnote>
  <w:endnote w:type="continuationSeparator" w:id="0">
    <w:p w14:paraId="31276B04" w14:textId="77777777" w:rsidR="00B31149" w:rsidRDefault="00B31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4B993" w14:textId="77777777" w:rsidR="00B31149" w:rsidRDefault="00B31149">
      <w:r>
        <w:separator/>
      </w:r>
    </w:p>
  </w:footnote>
  <w:footnote w:type="continuationSeparator" w:id="0">
    <w:p w14:paraId="5690B9DD" w14:textId="77777777" w:rsidR="00B31149" w:rsidRDefault="00B31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31149"/>
    <w:rsid w:val="00232702"/>
    <w:rsid w:val="003C097D"/>
    <w:rsid w:val="00490E4B"/>
    <w:rsid w:val="00753B94"/>
    <w:rsid w:val="00850E21"/>
    <w:rsid w:val="00997BCA"/>
    <w:rsid w:val="00B31149"/>
    <w:rsid w:val="00C75F17"/>
    <w:rsid w:val="00E000B1"/>
    <w:rsid w:val="00F7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8DAFE1"/>
  <w14:defaultImageDpi w14:val="0"/>
  <w15:docId w15:val="{055247E4-0F31-4DA1-9403-E76AEA7A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7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ALTS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第一法規株式会社</dc:creator>
  <cp:lastModifiedBy>光畑 由香</cp:lastModifiedBy>
  <cp:revision>5</cp:revision>
  <cp:lastPrinted>2019-05-16T00:54:00Z</cp:lastPrinted>
  <dcterms:created xsi:type="dcterms:W3CDTF">2018-12-07T03:38:00Z</dcterms:created>
  <dcterms:modified xsi:type="dcterms:W3CDTF">2024-02-07T02:57:00Z</dcterms:modified>
</cp:coreProperties>
</file>