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91809" w14:textId="77777777" w:rsidR="00226BB3" w:rsidRPr="00112CF8" w:rsidRDefault="00772EAE" w:rsidP="00112CF8">
      <w:pPr>
        <w:spacing w:line="240" w:lineRule="auto"/>
      </w:pPr>
      <w:r w:rsidRPr="00112CF8">
        <w:rPr>
          <w:rFonts w:hint="eastAsia"/>
        </w:rPr>
        <w:t>様式第９号（第</w:t>
      </w:r>
      <w:r w:rsidRPr="00112CF8">
        <w:t>10</w:t>
      </w:r>
      <w:r w:rsidRPr="00112CF8">
        <w:rPr>
          <w:rFonts w:hint="eastAsia"/>
        </w:rPr>
        <w:t>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"/>
        <w:gridCol w:w="2088"/>
        <w:gridCol w:w="840"/>
        <w:gridCol w:w="4632"/>
        <w:gridCol w:w="216"/>
      </w:tblGrid>
      <w:tr w:rsidR="00772EAE" w:rsidRPr="00112CF8" w14:paraId="2BC62D40" w14:textId="77777777" w:rsidTr="004F3F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10"/>
        </w:trPr>
        <w:tc>
          <w:tcPr>
            <w:tcW w:w="7998" w:type="dxa"/>
            <w:gridSpan w:val="5"/>
            <w:tcBorders>
              <w:bottom w:val="nil"/>
            </w:tcBorders>
            <w:vAlign w:val="center"/>
          </w:tcPr>
          <w:p w14:paraId="482BBA1B" w14:textId="77777777" w:rsidR="00112CF8" w:rsidRDefault="00112CF8" w:rsidP="004F3F5C">
            <w:pPr>
              <w:spacing w:before="105" w:line="300" w:lineRule="exact"/>
              <w:jc w:val="center"/>
              <w:rPr>
                <w:rFonts w:hAnsi="Times New Roman"/>
              </w:rPr>
            </w:pPr>
            <w:r w:rsidRPr="00112CF8">
              <w:rPr>
                <w:rFonts w:hAnsi="Times New Roman" w:hint="eastAsia"/>
                <w:spacing w:val="140"/>
              </w:rPr>
              <w:t>道路占用廃止</w:t>
            </w:r>
            <w:r w:rsidRPr="00112CF8">
              <w:rPr>
                <w:rFonts w:hAnsi="Times New Roman" w:hint="eastAsia"/>
              </w:rPr>
              <w:t>届</w:t>
            </w:r>
            <w:r w:rsidR="00772EAE" w:rsidRPr="00112CF8">
              <w:rPr>
                <w:rFonts w:hAnsi="Times New Roman" w:hint="eastAsia"/>
                <w:vanish/>
              </w:rPr>
              <w:t>道路占用廃止届</w:t>
            </w:r>
          </w:p>
          <w:p w14:paraId="508F776C" w14:textId="77777777" w:rsidR="00112CF8" w:rsidRDefault="00112CF8" w:rsidP="004F3F5C">
            <w:pPr>
              <w:spacing w:line="300" w:lineRule="exact"/>
              <w:ind w:right="105"/>
              <w:jc w:val="right"/>
              <w:rPr>
                <w:rFonts w:hAnsi="Times New Roman"/>
              </w:rPr>
            </w:pPr>
          </w:p>
          <w:p w14:paraId="2AE54D5E" w14:textId="77777777" w:rsidR="00112CF8" w:rsidRDefault="00772EAE" w:rsidP="004F3F5C">
            <w:pPr>
              <w:spacing w:line="300" w:lineRule="exact"/>
              <w:ind w:right="105"/>
              <w:jc w:val="right"/>
              <w:rPr>
                <w:rFonts w:hAnsi="Times New Roman"/>
              </w:rPr>
            </w:pPr>
            <w:r w:rsidRPr="00112CF8">
              <w:rPr>
                <w:rFonts w:hAnsi="Times New Roman" w:hint="eastAsia"/>
              </w:rPr>
              <w:t xml:space="preserve">年　　月　　日　</w:t>
            </w:r>
          </w:p>
          <w:p w14:paraId="39D5CE8A" w14:textId="77777777" w:rsidR="00112CF8" w:rsidRDefault="00112CF8" w:rsidP="004F3F5C">
            <w:pPr>
              <w:spacing w:line="300" w:lineRule="exact"/>
              <w:ind w:right="105"/>
              <w:jc w:val="right"/>
              <w:rPr>
                <w:rFonts w:hAnsi="Times New Roman"/>
              </w:rPr>
            </w:pPr>
          </w:p>
          <w:p w14:paraId="5A61513C" w14:textId="77777777" w:rsidR="00112CF8" w:rsidRDefault="00772EAE" w:rsidP="004F3F5C">
            <w:pPr>
              <w:spacing w:line="300" w:lineRule="exact"/>
              <w:ind w:left="105"/>
              <w:rPr>
                <w:rFonts w:hAnsi="Times New Roman"/>
              </w:rPr>
            </w:pPr>
            <w:r w:rsidRPr="00112CF8">
              <w:rPr>
                <w:rFonts w:hAnsi="Times New Roman" w:hint="eastAsia"/>
              </w:rPr>
              <w:t xml:space="preserve">　志布志市長　様</w:t>
            </w:r>
          </w:p>
          <w:p w14:paraId="6276411D" w14:textId="77777777" w:rsidR="00112CF8" w:rsidRDefault="00112CF8" w:rsidP="004F3F5C">
            <w:pPr>
              <w:spacing w:line="300" w:lineRule="exact"/>
              <w:ind w:left="105"/>
              <w:rPr>
                <w:rFonts w:hAnsi="Times New Roman"/>
              </w:rPr>
            </w:pPr>
          </w:p>
          <w:p w14:paraId="6DACD8F6" w14:textId="77777777" w:rsidR="00112CF8" w:rsidRDefault="00772EAE" w:rsidP="004F3F5C">
            <w:pPr>
              <w:spacing w:line="210" w:lineRule="exact"/>
              <w:ind w:right="105"/>
              <w:jc w:val="right"/>
              <w:rPr>
                <w:rFonts w:hAnsi="Times New Roman"/>
              </w:rPr>
            </w:pPr>
            <w:r w:rsidRPr="00112CF8">
              <w:rPr>
                <w:rFonts w:hAnsi="Times New Roman" w:hint="eastAsia"/>
                <w:spacing w:val="315"/>
              </w:rPr>
              <w:t>住</w:t>
            </w:r>
            <w:r w:rsidRPr="00112CF8">
              <w:rPr>
                <w:rFonts w:hAnsi="Times New Roman" w:hint="eastAsia"/>
              </w:rPr>
              <w:t xml:space="preserve">所　　　　　　　　　　</w:t>
            </w:r>
          </w:p>
          <w:p w14:paraId="1B0C56FF" w14:textId="77777777" w:rsidR="00112CF8" w:rsidRDefault="00772EAE" w:rsidP="004F3F5C">
            <w:pPr>
              <w:spacing w:line="210" w:lineRule="exact"/>
              <w:ind w:right="105"/>
              <w:jc w:val="right"/>
              <w:rPr>
                <w:rFonts w:hAnsi="Times New Roman"/>
              </w:rPr>
            </w:pPr>
            <w:r w:rsidRPr="00112CF8">
              <w:rPr>
                <w:rFonts w:hAnsi="Times New Roman" w:hint="eastAsia"/>
              </w:rPr>
              <w:t xml:space="preserve">（所在地）　　　　　　　　　　</w:t>
            </w:r>
          </w:p>
          <w:p w14:paraId="43723167" w14:textId="77777777" w:rsidR="00112CF8" w:rsidRDefault="00772EAE" w:rsidP="004F3F5C">
            <w:pPr>
              <w:spacing w:line="210" w:lineRule="exact"/>
              <w:ind w:right="105"/>
              <w:jc w:val="right"/>
              <w:rPr>
                <w:rFonts w:hAnsi="Times New Roman"/>
              </w:rPr>
            </w:pPr>
            <w:r w:rsidRPr="00112CF8">
              <w:rPr>
                <w:rFonts w:hAnsi="Times New Roman" w:hint="eastAsia"/>
              </w:rPr>
              <w:t xml:space="preserve">道路占用者　　　　　　　　　　　　　　　</w:t>
            </w:r>
          </w:p>
          <w:p w14:paraId="0EDE222D" w14:textId="77777777" w:rsidR="00112CF8" w:rsidRDefault="00112CF8" w:rsidP="004F3F5C">
            <w:pPr>
              <w:spacing w:after="105" w:line="210" w:lineRule="exact"/>
              <w:ind w:right="105"/>
              <w:jc w:val="right"/>
              <w:rPr>
                <w:rFonts w:hAnsi="Times New Roman"/>
              </w:rPr>
            </w:pPr>
            <w:r w:rsidRPr="00112CF8">
              <w:rPr>
                <w:rFonts w:hAnsi="Times New Roman" w:hint="eastAsia"/>
                <w:spacing w:val="315"/>
              </w:rPr>
              <w:t>氏</w:t>
            </w:r>
            <w:r w:rsidR="00772EAE" w:rsidRPr="00112CF8">
              <w:rPr>
                <w:rFonts w:hAnsi="Times New Roman" w:hint="eastAsia"/>
              </w:rPr>
              <w:t xml:space="preserve">名　　　　　　　　</w:t>
            </w:r>
            <w:r w:rsidR="008D4392">
              <w:rPr>
                <w:rFonts w:hAnsi="Times New Roman" w:hint="eastAsia"/>
              </w:rPr>
              <w:t xml:space="preserve">　</w:t>
            </w:r>
            <w:r w:rsidR="00772EAE" w:rsidRPr="00112CF8">
              <w:rPr>
                <w:rFonts w:hAnsi="Times New Roman" w:hint="eastAsia"/>
              </w:rPr>
              <w:t xml:space="preserve">　</w:t>
            </w:r>
          </w:p>
          <w:p w14:paraId="7AD1BF15" w14:textId="77777777" w:rsidR="00112CF8" w:rsidRDefault="00772EAE" w:rsidP="004F3F5C">
            <w:pPr>
              <w:spacing w:line="210" w:lineRule="exact"/>
              <w:ind w:right="105"/>
              <w:jc w:val="right"/>
              <w:rPr>
                <w:rFonts w:hAnsi="Times New Roman"/>
              </w:rPr>
            </w:pPr>
            <w:r w:rsidRPr="00112CF8">
              <w:rPr>
                <w:rFonts w:hAnsi="Times New Roman" w:hint="eastAsia"/>
                <w:spacing w:val="105"/>
              </w:rPr>
              <w:t>担当</w:t>
            </w:r>
            <w:r w:rsidRPr="00112CF8">
              <w:rPr>
                <w:rFonts w:hAnsi="Times New Roman" w:hint="eastAsia"/>
              </w:rPr>
              <w:t xml:space="preserve">者　　　　　　電話　　</w:t>
            </w:r>
          </w:p>
          <w:p w14:paraId="5B9C854F" w14:textId="77777777" w:rsidR="00112CF8" w:rsidRDefault="00112CF8" w:rsidP="004F3F5C">
            <w:pPr>
              <w:spacing w:line="300" w:lineRule="exact"/>
              <w:ind w:right="105"/>
              <w:jc w:val="right"/>
              <w:rPr>
                <w:rFonts w:hAnsi="Times New Roman"/>
              </w:rPr>
            </w:pPr>
          </w:p>
          <w:p w14:paraId="1EB30B22" w14:textId="77777777" w:rsidR="00112CF8" w:rsidRDefault="00772EAE" w:rsidP="004F3F5C">
            <w:pPr>
              <w:ind w:left="105" w:right="105"/>
              <w:rPr>
                <w:rFonts w:hAnsi="Times New Roman"/>
              </w:rPr>
            </w:pPr>
            <w:r w:rsidRPr="00112CF8">
              <w:rPr>
                <w:rFonts w:hAnsi="Times New Roman" w:hint="eastAsia"/>
              </w:rPr>
              <w:t xml:space="preserve">　下記の道路の占用を廃止したので、志布志市道路占用規則（平成</w:t>
            </w:r>
            <w:r w:rsidRPr="00112CF8">
              <w:rPr>
                <w:rFonts w:hAnsi="Times New Roman"/>
              </w:rPr>
              <w:t>18</w:t>
            </w:r>
            <w:r w:rsidRPr="00112CF8">
              <w:rPr>
                <w:rFonts w:hAnsi="Times New Roman" w:hint="eastAsia"/>
              </w:rPr>
              <w:t>年志布志市規則第</w:t>
            </w:r>
            <w:r w:rsidRPr="00112CF8">
              <w:rPr>
                <w:rFonts w:hAnsi="Times New Roman"/>
              </w:rPr>
              <w:t>94</w:t>
            </w:r>
            <w:r w:rsidRPr="00112CF8">
              <w:rPr>
                <w:rFonts w:hAnsi="Times New Roman" w:hint="eastAsia"/>
              </w:rPr>
              <w:t>号）第</w:t>
            </w:r>
            <w:r w:rsidRPr="00112CF8">
              <w:rPr>
                <w:rFonts w:hAnsi="Times New Roman"/>
              </w:rPr>
              <w:t>10</w:t>
            </w:r>
            <w:r w:rsidRPr="00112CF8">
              <w:rPr>
                <w:rFonts w:hAnsi="Times New Roman" w:hint="eastAsia"/>
              </w:rPr>
              <w:t>条の規定により届けます。</w:t>
            </w:r>
          </w:p>
          <w:p w14:paraId="55BECC40" w14:textId="77777777" w:rsidR="00112CF8" w:rsidRDefault="00112CF8" w:rsidP="004F3F5C">
            <w:pPr>
              <w:spacing w:line="300" w:lineRule="exact"/>
              <w:ind w:left="105" w:right="105"/>
              <w:rPr>
                <w:rFonts w:hAnsi="Times New Roman"/>
              </w:rPr>
            </w:pPr>
          </w:p>
          <w:p w14:paraId="13AE963C" w14:textId="77777777" w:rsidR="00772EAE" w:rsidRPr="00112CF8" w:rsidRDefault="00772EAE" w:rsidP="004F3F5C">
            <w:pPr>
              <w:spacing w:after="105" w:line="300" w:lineRule="exact"/>
              <w:jc w:val="center"/>
              <w:rPr>
                <w:rFonts w:hAnsi="Times New Roman"/>
              </w:rPr>
            </w:pPr>
            <w:r w:rsidRPr="00112CF8">
              <w:rPr>
                <w:rFonts w:hAnsi="Times New Roman" w:hint="eastAsia"/>
              </w:rPr>
              <w:t>記</w:t>
            </w:r>
          </w:p>
        </w:tc>
      </w:tr>
      <w:tr w:rsidR="00772EAE" w:rsidRPr="00112CF8" w14:paraId="0FE4E645" w14:textId="77777777" w:rsidTr="004F3F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6CC2C597" w14:textId="77777777" w:rsidR="00772EAE" w:rsidRPr="00112CF8" w:rsidRDefault="00772EAE" w:rsidP="004F3F5C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  <w:tc>
          <w:tcPr>
            <w:tcW w:w="2088" w:type="dxa"/>
            <w:vAlign w:val="center"/>
          </w:tcPr>
          <w:p w14:paraId="07232DCA" w14:textId="77777777" w:rsidR="00772EAE" w:rsidRPr="00112CF8" w:rsidRDefault="00772EAE" w:rsidP="004F3F5C">
            <w:pPr>
              <w:spacing w:line="240" w:lineRule="exact"/>
              <w:ind w:left="100" w:right="100"/>
              <w:jc w:val="distribute"/>
              <w:rPr>
                <w:rFonts w:hAnsi="Times New Roman"/>
              </w:rPr>
            </w:pPr>
            <w:r w:rsidRPr="00112CF8">
              <w:rPr>
                <w:rFonts w:hAnsi="Times New Roman" w:hint="eastAsia"/>
              </w:rPr>
              <w:t>許可書番号</w:t>
            </w:r>
          </w:p>
        </w:tc>
        <w:tc>
          <w:tcPr>
            <w:tcW w:w="5472" w:type="dxa"/>
            <w:gridSpan w:val="2"/>
            <w:vAlign w:val="center"/>
          </w:tcPr>
          <w:p w14:paraId="6BA062A4" w14:textId="77777777" w:rsidR="00772EAE" w:rsidRPr="00112CF8" w:rsidRDefault="00772EAE" w:rsidP="004F3F5C">
            <w:pPr>
              <w:spacing w:line="240" w:lineRule="exact"/>
              <w:ind w:left="100"/>
              <w:rPr>
                <w:rFonts w:hAnsi="Times New Roman"/>
              </w:rPr>
            </w:pPr>
            <w:r w:rsidRPr="00112CF8">
              <w:rPr>
                <w:rFonts w:hAnsi="Times New Roman" w:hint="eastAsia"/>
              </w:rPr>
              <w:t xml:space="preserve">　　　　年　　月　　日　　　第　　　号</w:t>
            </w:r>
          </w:p>
        </w:tc>
        <w:tc>
          <w:tcPr>
            <w:tcW w:w="216" w:type="dxa"/>
            <w:tcBorders>
              <w:top w:val="nil"/>
              <w:bottom w:val="nil"/>
            </w:tcBorders>
            <w:vAlign w:val="center"/>
          </w:tcPr>
          <w:p w14:paraId="02F519A1" w14:textId="77777777" w:rsidR="00772EAE" w:rsidRPr="00112CF8" w:rsidRDefault="00772EAE" w:rsidP="004F3F5C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</w:tr>
      <w:tr w:rsidR="00772EAE" w:rsidRPr="00112CF8" w14:paraId="250722FB" w14:textId="77777777" w:rsidTr="004F3F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5B62A20F" w14:textId="77777777" w:rsidR="00772EAE" w:rsidRPr="00112CF8" w:rsidRDefault="00772EAE" w:rsidP="004F3F5C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  <w:tc>
          <w:tcPr>
            <w:tcW w:w="2088" w:type="dxa"/>
            <w:vMerge w:val="restart"/>
            <w:tcBorders>
              <w:bottom w:val="nil"/>
            </w:tcBorders>
            <w:vAlign w:val="center"/>
          </w:tcPr>
          <w:p w14:paraId="71F004BE" w14:textId="77777777" w:rsidR="00772EAE" w:rsidRPr="00112CF8" w:rsidRDefault="00772EAE" w:rsidP="004F3F5C">
            <w:pPr>
              <w:spacing w:line="240" w:lineRule="exact"/>
              <w:ind w:left="100" w:right="100"/>
              <w:jc w:val="distribute"/>
              <w:rPr>
                <w:rFonts w:hAnsi="Times New Roman"/>
              </w:rPr>
            </w:pPr>
            <w:r w:rsidRPr="00112CF8">
              <w:rPr>
                <w:rFonts w:hAnsi="Times New Roman" w:hint="eastAsia"/>
              </w:rPr>
              <w:t>占用の場所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1FF2F16D" w14:textId="77777777" w:rsidR="00772EAE" w:rsidRPr="00112CF8" w:rsidRDefault="00772EAE" w:rsidP="004F3F5C">
            <w:pPr>
              <w:spacing w:line="240" w:lineRule="exact"/>
              <w:ind w:left="100" w:right="100"/>
              <w:jc w:val="distribute"/>
              <w:rPr>
                <w:rFonts w:hAnsi="Times New Roman"/>
              </w:rPr>
            </w:pPr>
            <w:r w:rsidRPr="00112CF8">
              <w:rPr>
                <w:rFonts w:hAnsi="Times New Roman" w:hint="eastAsia"/>
              </w:rPr>
              <w:t>路線名</w:t>
            </w:r>
          </w:p>
        </w:tc>
        <w:tc>
          <w:tcPr>
            <w:tcW w:w="4632" w:type="dxa"/>
            <w:tcBorders>
              <w:bottom w:val="nil"/>
            </w:tcBorders>
            <w:vAlign w:val="center"/>
          </w:tcPr>
          <w:p w14:paraId="46249493" w14:textId="77777777" w:rsidR="00772EAE" w:rsidRPr="00112CF8" w:rsidRDefault="00772EAE" w:rsidP="004F3F5C">
            <w:pPr>
              <w:spacing w:line="240" w:lineRule="exact"/>
              <w:ind w:left="100"/>
              <w:rPr>
                <w:rFonts w:hAnsi="Times New Roman"/>
              </w:rPr>
            </w:pPr>
            <w:r w:rsidRPr="00112CF8">
              <w:rPr>
                <w:rFonts w:hAnsi="Times New Roman" w:hint="eastAsia"/>
              </w:rPr>
              <w:t>市道　　　　　　　　　　　　　　　　　線</w:t>
            </w:r>
          </w:p>
        </w:tc>
        <w:tc>
          <w:tcPr>
            <w:tcW w:w="216" w:type="dxa"/>
            <w:tcBorders>
              <w:top w:val="nil"/>
              <w:bottom w:val="nil"/>
            </w:tcBorders>
            <w:vAlign w:val="center"/>
          </w:tcPr>
          <w:p w14:paraId="0464AB2A" w14:textId="77777777" w:rsidR="00772EAE" w:rsidRPr="00112CF8" w:rsidRDefault="00772EAE" w:rsidP="004F3F5C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</w:tr>
      <w:tr w:rsidR="00772EAE" w:rsidRPr="00112CF8" w14:paraId="7C063A6A" w14:textId="77777777" w:rsidTr="004F3F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1DD5BDEB" w14:textId="77777777" w:rsidR="00772EAE" w:rsidRPr="00112CF8" w:rsidRDefault="00772EAE" w:rsidP="004F3F5C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  <w:tc>
          <w:tcPr>
            <w:tcW w:w="2088" w:type="dxa"/>
            <w:vMerge/>
            <w:vAlign w:val="center"/>
          </w:tcPr>
          <w:p w14:paraId="2BE3A5D5" w14:textId="77777777" w:rsidR="00772EAE" w:rsidRPr="00112CF8" w:rsidRDefault="00772EAE" w:rsidP="004F3F5C">
            <w:pPr>
              <w:spacing w:line="240" w:lineRule="exact"/>
              <w:ind w:left="100" w:right="100"/>
              <w:jc w:val="distribute"/>
              <w:rPr>
                <w:rFonts w:hAnsi="Times New Roman"/>
              </w:rPr>
            </w:pPr>
          </w:p>
        </w:tc>
        <w:tc>
          <w:tcPr>
            <w:tcW w:w="840" w:type="dxa"/>
            <w:vAlign w:val="center"/>
          </w:tcPr>
          <w:p w14:paraId="575D9E77" w14:textId="77777777" w:rsidR="00772EAE" w:rsidRPr="00112CF8" w:rsidRDefault="00772EAE" w:rsidP="004F3F5C">
            <w:pPr>
              <w:spacing w:line="240" w:lineRule="exact"/>
              <w:ind w:left="100" w:right="100"/>
              <w:jc w:val="distribute"/>
              <w:rPr>
                <w:rFonts w:hAnsi="Times New Roman"/>
              </w:rPr>
            </w:pPr>
            <w:r w:rsidRPr="00112CF8">
              <w:rPr>
                <w:rFonts w:hAnsi="Times New Roman" w:hint="eastAsia"/>
              </w:rPr>
              <w:t>場所</w:t>
            </w:r>
          </w:p>
        </w:tc>
        <w:tc>
          <w:tcPr>
            <w:tcW w:w="4632" w:type="dxa"/>
            <w:vAlign w:val="center"/>
          </w:tcPr>
          <w:p w14:paraId="3D951D03" w14:textId="77777777" w:rsidR="00772EAE" w:rsidRPr="00112CF8" w:rsidRDefault="00772EAE" w:rsidP="004F3F5C">
            <w:pPr>
              <w:spacing w:line="240" w:lineRule="exact"/>
              <w:ind w:left="100"/>
              <w:rPr>
                <w:rFonts w:hAnsi="Times New Roman"/>
              </w:rPr>
            </w:pPr>
            <w:r w:rsidRPr="00112CF8">
              <w:rPr>
                <w:rFonts w:hAnsi="Times New Roman" w:hint="eastAsia"/>
              </w:rPr>
              <w:t>志布志市　　　　　　　　　　　　番　　地先</w:t>
            </w:r>
          </w:p>
        </w:tc>
        <w:tc>
          <w:tcPr>
            <w:tcW w:w="216" w:type="dxa"/>
            <w:tcBorders>
              <w:top w:val="nil"/>
              <w:bottom w:val="nil"/>
            </w:tcBorders>
            <w:vAlign w:val="center"/>
          </w:tcPr>
          <w:p w14:paraId="1C86D781" w14:textId="77777777" w:rsidR="00772EAE" w:rsidRPr="00112CF8" w:rsidRDefault="00772EAE" w:rsidP="004F3F5C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</w:tr>
      <w:tr w:rsidR="00772EAE" w:rsidRPr="00112CF8" w14:paraId="6EC76FE0" w14:textId="77777777" w:rsidTr="004F3F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15FBEA73" w14:textId="77777777" w:rsidR="00772EAE" w:rsidRPr="00112CF8" w:rsidRDefault="00772EAE" w:rsidP="004F3F5C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  <w:tc>
          <w:tcPr>
            <w:tcW w:w="2088" w:type="dxa"/>
            <w:vAlign w:val="center"/>
          </w:tcPr>
          <w:p w14:paraId="7C5DEDA7" w14:textId="77777777" w:rsidR="00772EAE" w:rsidRPr="00112CF8" w:rsidRDefault="00772EAE" w:rsidP="004F3F5C">
            <w:pPr>
              <w:spacing w:line="240" w:lineRule="exact"/>
              <w:ind w:left="100" w:right="100"/>
              <w:jc w:val="distribute"/>
              <w:rPr>
                <w:rFonts w:hAnsi="Times New Roman"/>
              </w:rPr>
            </w:pPr>
            <w:r w:rsidRPr="00112CF8">
              <w:rPr>
                <w:rFonts w:hAnsi="Times New Roman" w:hint="eastAsia"/>
              </w:rPr>
              <w:t>占用の種別</w:t>
            </w:r>
          </w:p>
        </w:tc>
        <w:tc>
          <w:tcPr>
            <w:tcW w:w="5472" w:type="dxa"/>
            <w:gridSpan w:val="2"/>
            <w:vAlign w:val="center"/>
          </w:tcPr>
          <w:p w14:paraId="3A73227E" w14:textId="77777777" w:rsidR="00772EAE" w:rsidRPr="00112CF8" w:rsidRDefault="00772EAE" w:rsidP="004F3F5C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  <w:tc>
          <w:tcPr>
            <w:tcW w:w="216" w:type="dxa"/>
            <w:tcBorders>
              <w:top w:val="nil"/>
              <w:bottom w:val="nil"/>
            </w:tcBorders>
            <w:vAlign w:val="center"/>
          </w:tcPr>
          <w:p w14:paraId="6DFF1B4E" w14:textId="77777777" w:rsidR="00772EAE" w:rsidRPr="00112CF8" w:rsidRDefault="00772EAE" w:rsidP="004F3F5C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</w:tr>
      <w:tr w:rsidR="00772EAE" w:rsidRPr="00112CF8" w14:paraId="0ADD0906" w14:textId="77777777" w:rsidTr="004F3F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741BDDFB" w14:textId="77777777" w:rsidR="00772EAE" w:rsidRPr="00112CF8" w:rsidRDefault="00772EAE" w:rsidP="004F3F5C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  <w:tc>
          <w:tcPr>
            <w:tcW w:w="2088" w:type="dxa"/>
            <w:vAlign w:val="center"/>
          </w:tcPr>
          <w:p w14:paraId="6C1FDEE4" w14:textId="77777777" w:rsidR="00772EAE" w:rsidRPr="00112CF8" w:rsidRDefault="00772EAE" w:rsidP="004F3F5C">
            <w:pPr>
              <w:spacing w:line="210" w:lineRule="exact"/>
              <w:ind w:left="100" w:right="100"/>
              <w:jc w:val="distribute"/>
              <w:rPr>
                <w:rFonts w:hAnsi="Times New Roman"/>
              </w:rPr>
            </w:pPr>
            <w:r w:rsidRPr="00112CF8">
              <w:rPr>
                <w:rFonts w:hAnsi="Times New Roman" w:hint="eastAsia"/>
              </w:rPr>
              <w:t>占用廃止年月日</w:t>
            </w:r>
          </w:p>
        </w:tc>
        <w:tc>
          <w:tcPr>
            <w:tcW w:w="5472" w:type="dxa"/>
            <w:gridSpan w:val="2"/>
            <w:vAlign w:val="center"/>
          </w:tcPr>
          <w:p w14:paraId="1DB6C2A6" w14:textId="77777777" w:rsidR="00772EAE" w:rsidRPr="00112CF8" w:rsidRDefault="00772EAE" w:rsidP="004F3F5C">
            <w:pPr>
              <w:spacing w:line="240" w:lineRule="exact"/>
              <w:ind w:left="100" w:right="100"/>
              <w:rPr>
                <w:rFonts w:hAnsi="Times New Roman"/>
              </w:rPr>
            </w:pPr>
            <w:r w:rsidRPr="00112CF8">
              <w:rPr>
                <w:rFonts w:hAnsi="Times New Roman" w:hint="eastAsia"/>
              </w:rPr>
              <w:t xml:space="preserve">　　　　年　　月　　日</w:t>
            </w:r>
          </w:p>
        </w:tc>
        <w:tc>
          <w:tcPr>
            <w:tcW w:w="216" w:type="dxa"/>
            <w:tcBorders>
              <w:top w:val="nil"/>
              <w:bottom w:val="nil"/>
            </w:tcBorders>
            <w:vAlign w:val="center"/>
          </w:tcPr>
          <w:p w14:paraId="07560A7D" w14:textId="77777777" w:rsidR="00772EAE" w:rsidRPr="00112CF8" w:rsidRDefault="00772EAE" w:rsidP="004F3F5C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</w:tr>
      <w:tr w:rsidR="00772EAE" w:rsidRPr="00112CF8" w14:paraId="2FC3DA22" w14:textId="77777777" w:rsidTr="004F3F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5CAFD3B7" w14:textId="77777777" w:rsidR="00772EAE" w:rsidRPr="00112CF8" w:rsidRDefault="00772EAE" w:rsidP="004F3F5C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  <w:tc>
          <w:tcPr>
            <w:tcW w:w="2088" w:type="dxa"/>
            <w:vAlign w:val="center"/>
          </w:tcPr>
          <w:p w14:paraId="6059F795" w14:textId="77777777" w:rsidR="00772EAE" w:rsidRPr="00112CF8" w:rsidRDefault="00772EAE" w:rsidP="00112CF8">
            <w:pPr>
              <w:spacing w:line="630" w:lineRule="exact"/>
              <w:ind w:left="102" w:right="102"/>
              <w:jc w:val="distribute"/>
              <w:rPr>
                <w:rFonts w:hAnsi="Times New Roman"/>
              </w:rPr>
            </w:pPr>
            <w:r w:rsidRPr="00112CF8">
              <w:rPr>
                <w:rFonts w:hAnsi="Times New Roman" w:hint="eastAsia"/>
                <w:spacing w:val="100"/>
              </w:rPr>
              <w:t>道路の原</w:t>
            </w:r>
            <w:r w:rsidRPr="00112CF8">
              <w:rPr>
                <w:rFonts w:hAnsi="Times New Roman" w:hint="eastAsia"/>
              </w:rPr>
              <w:t>状回復の状態</w:t>
            </w:r>
          </w:p>
        </w:tc>
        <w:tc>
          <w:tcPr>
            <w:tcW w:w="5472" w:type="dxa"/>
            <w:gridSpan w:val="2"/>
            <w:vAlign w:val="center"/>
          </w:tcPr>
          <w:p w14:paraId="767C02BE" w14:textId="77777777" w:rsidR="00772EAE" w:rsidRPr="00112CF8" w:rsidRDefault="00772EAE" w:rsidP="004F3F5C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  <w:tc>
          <w:tcPr>
            <w:tcW w:w="216" w:type="dxa"/>
            <w:tcBorders>
              <w:top w:val="nil"/>
              <w:bottom w:val="nil"/>
            </w:tcBorders>
            <w:vAlign w:val="center"/>
          </w:tcPr>
          <w:p w14:paraId="0E821748" w14:textId="77777777" w:rsidR="00772EAE" w:rsidRPr="00112CF8" w:rsidRDefault="00772EAE" w:rsidP="004F3F5C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</w:tr>
      <w:tr w:rsidR="00772EAE" w:rsidRPr="00112CF8" w14:paraId="70DBB51B" w14:textId="77777777" w:rsidTr="004F3F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07940DF1" w14:textId="77777777" w:rsidR="00772EAE" w:rsidRPr="00112CF8" w:rsidRDefault="00772EAE" w:rsidP="004F3F5C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  <w:tc>
          <w:tcPr>
            <w:tcW w:w="2088" w:type="dxa"/>
            <w:vAlign w:val="center"/>
          </w:tcPr>
          <w:p w14:paraId="55E783E2" w14:textId="77777777" w:rsidR="00772EAE" w:rsidRPr="00112CF8" w:rsidRDefault="00772EAE" w:rsidP="00112CF8">
            <w:pPr>
              <w:spacing w:line="630" w:lineRule="exact"/>
              <w:ind w:left="102" w:right="102"/>
              <w:jc w:val="distribute"/>
              <w:rPr>
                <w:rFonts w:hAnsi="Times New Roman"/>
              </w:rPr>
            </w:pPr>
            <w:r w:rsidRPr="00112CF8">
              <w:rPr>
                <w:rFonts w:hAnsi="Times New Roman" w:hint="eastAsia"/>
              </w:rPr>
              <w:t>道路の原状回復をしない場合の理由</w:t>
            </w:r>
          </w:p>
        </w:tc>
        <w:tc>
          <w:tcPr>
            <w:tcW w:w="5472" w:type="dxa"/>
            <w:gridSpan w:val="2"/>
            <w:vAlign w:val="center"/>
          </w:tcPr>
          <w:p w14:paraId="2DBB4AD2" w14:textId="77777777" w:rsidR="00772EAE" w:rsidRPr="00112CF8" w:rsidRDefault="00772EAE" w:rsidP="004F3F5C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  <w:tc>
          <w:tcPr>
            <w:tcW w:w="216" w:type="dxa"/>
            <w:tcBorders>
              <w:top w:val="nil"/>
              <w:bottom w:val="nil"/>
            </w:tcBorders>
            <w:vAlign w:val="center"/>
          </w:tcPr>
          <w:p w14:paraId="05322C57" w14:textId="77777777" w:rsidR="00772EAE" w:rsidRPr="00112CF8" w:rsidRDefault="00772EAE" w:rsidP="004F3F5C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</w:tr>
      <w:tr w:rsidR="00772EAE" w:rsidRPr="00112CF8" w14:paraId="5C182F9B" w14:textId="77777777" w:rsidTr="004F3F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37BFD328" w14:textId="77777777" w:rsidR="00772EAE" w:rsidRPr="00112CF8" w:rsidRDefault="00772EAE" w:rsidP="004F3F5C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  <w:tc>
          <w:tcPr>
            <w:tcW w:w="2088" w:type="dxa"/>
            <w:vAlign w:val="center"/>
          </w:tcPr>
          <w:p w14:paraId="5514733B" w14:textId="77777777" w:rsidR="00772EAE" w:rsidRPr="00112CF8" w:rsidRDefault="00772EAE" w:rsidP="004F3F5C">
            <w:pPr>
              <w:spacing w:line="210" w:lineRule="exact"/>
              <w:ind w:left="100" w:right="100"/>
              <w:jc w:val="distribute"/>
              <w:rPr>
                <w:rFonts w:hAnsi="Times New Roman"/>
              </w:rPr>
            </w:pPr>
            <w:r w:rsidRPr="00112CF8">
              <w:rPr>
                <w:rFonts w:hAnsi="Times New Roman" w:hint="eastAsia"/>
              </w:rPr>
              <w:t>占用料の納否</w:t>
            </w:r>
          </w:p>
        </w:tc>
        <w:tc>
          <w:tcPr>
            <w:tcW w:w="5472" w:type="dxa"/>
            <w:gridSpan w:val="2"/>
            <w:vAlign w:val="center"/>
          </w:tcPr>
          <w:p w14:paraId="0C958623" w14:textId="77777777" w:rsidR="00772EAE" w:rsidRPr="00112CF8" w:rsidRDefault="00772EAE" w:rsidP="004F3F5C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  <w:tc>
          <w:tcPr>
            <w:tcW w:w="216" w:type="dxa"/>
            <w:tcBorders>
              <w:top w:val="nil"/>
              <w:bottom w:val="nil"/>
            </w:tcBorders>
            <w:vAlign w:val="center"/>
          </w:tcPr>
          <w:p w14:paraId="5F47AF2D" w14:textId="77777777" w:rsidR="00772EAE" w:rsidRPr="00112CF8" w:rsidRDefault="00772EAE" w:rsidP="004F3F5C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</w:tr>
      <w:tr w:rsidR="00772EAE" w:rsidRPr="00112CF8" w14:paraId="0FBB4D1D" w14:textId="77777777" w:rsidTr="004F3F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7998" w:type="dxa"/>
            <w:gridSpan w:val="5"/>
            <w:tcBorders>
              <w:top w:val="nil"/>
            </w:tcBorders>
            <w:vAlign w:val="center"/>
          </w:tcPr>
          <w:p w14:paraId="26E73A7B" w14:textId="77777777" w:rsidR="00772EAE" w:rsidRPr="00112CF8" w:rsidRDefault="00772EAE" w:rsidP="004F3F5C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</w:tr>
    </w:tbl>
    <w:p w14:paraId="1F8A0F81" w14:textId="77777777" w:rsidR="00772EAE" w:rsidRPr="00112CF8" w:rsidRDefault="00772EAE">
      <w:pPr>
        <w:rPr>
          <w:rFonts w:hAnsi="Times New Roman"/>
        </w:rPr>
      </w:pPr>
    </w:p>
    <w:sectPr w:rsidR="00772EAE" w:rsidRPr="00112CF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763AF" w14:textId="77777777" w:rsidR="0089708A" w:rsidRDefault="0089708A">
      <w:r>
        <w:separator/>
      </w:r>
    </w:p>
  </w:endnote>
  <w:endnote w:type="continuationSeparator" w:id="0">
    <w:p w14:paraId="10E6D4A2" w14:textId="77777777" w:rsidR="0089708A" w:rsidRDefault="0089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183A9" w14:textId="77777777" w:rsidR="0089708A" w:rsidRDefault="0089708A">
      <w:r>
        <w:separator/>
      </w:r>
    </w:p>
  </w:footnote>
  <w:footnote w:type="continuationSeparator" w:id="0">
    <w:p w14:paraId="5AFE890B" w14:textId="77777777" w:rsidR="0089708A" w:rsidRDefault="00897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26BB3"/>
    <w:rsid w:val="00112CF8"/>
    <w:rsid w:val="00226BB3"/>
    <w:rsid w:val="004F3F5C"/>
    <w:rsid w:val="00667835"/>
    <w:rsid w:val="006A378A"/>
    <w:rsid w:val="00736707"/>
    <w:rsid w:val="00772EAE"/>
    <w:rsid w:val="0089708A"/>
    <w:rsid w:val="008D4392"/>
    <w:rsid w:val="00B4693C"/>
    <w:rsid w:val="00F4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8AAB05"/>
  <w14:defaultImageDpi w14:val="0"/>
  <w15:docId w15:val="{9F52D3E4-2B04-44C0-91BD-08947F2A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光畑 由香</dc:creator>
  <cp:keywords/>
  <dc:description/>
  <cp:lastModifiedBy>光畑 由香</cp:lastModifiedBy>
  <cp:revision>2</cp:revision>
  <cp:lastPrinted>2007-08-31T13:28:00Z</cp:lastPrinted>
  <dcterms:created xsi:type="dcterms:W3CDTF">2023-04-28T02:38:00Z</dcterms:created>
  <dcterms:modified xsi:type="dcterms:W3CDTF">2023-04-28T02:38:00Z</dcterms:modified>
</cp:coreProperties>
</file>