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1A1B" w14:textId="4B87DAD2" w:rsidR="00F95886" w:rsidRDefault="00AE4F43" w:rsidP="00AE4F43">
      <w:pPr>
        <w:jc w:val="left"/>
        <w:rPr>
          <w:kern w:val="0"/>
        </w:rPr>
      </w:pPr>
      <w:r w:rsidRPr="00F95886">
        <w:rPr>
          <w:rFonts w:hint="eastAsia"/>
          <w:kern w:val="0"/>
        </w:rPr>
        <w:t>様式第５号（第</w:t>
      </w:r>
      <w:r w:rsidR="00F85041">
        <w:rPr>
          <w:rFonts w:hint="eastAsia"/>
          <w:kern w:val="0"/>
        </w:rPr>
        <w:t>９</w:t>
      </w:r>
      <w:r w:rsidRPr="00F95886">
        <w:rPr>
          <w:rFonts w:hint="eastAsia"/>
          <w:kern w:val="0"/>
        </w:rPr>
        <w:t>条関係）</w:t>
      </w:r>
    </w:p>
    <w:p w14:paraId="3D192C1D" w14:textId="77777777" w:rsidR="00F95886" w:rsidRDefault="003E3A3F">
      <w:pPr>
        <w:jc w:val="right"/>
        <w:rPr>
          <w:kern w:val="0"/>
        </w:rPr>
      </w:pPr>
      <w:r w:rsidRPr="00F95886">
        <w:rPr>
          <w:rFonts w:hint="eastAsia"/>
          <w:kern w:val="0"/>
        </w:rPr>
        <w:t xml:space="preserve">年　　月　　日　　</w:t>
      </w:r>
    </w:p>
    <w:p w14:paraId="09BE381E" w14:textId="77777777" w:rsidR="00F95886" w:rsidRDefault="00F95886">
      <w:pPr>
        <w:rPr>
          <w:kern w:val="0"/>
        </w:rPr>
      </w:pPr>
    </w:p>
    <w:p w14:paraId="617B99BC" w14:textId="77777777" w:rsidR="00F95886" w:rsidRDefault="003E3A3F">
      <w:pPr>
        <w:rPr>
          <w:kern w:val="0"/>
        </w:rPr>
      </w:pPr>
      <w:r w:rsidRPr="00F95886">
        <w:rPr>
          <w:rFonts w:hint="eastAsia"/>
          <w:kern w:val="0"/>
        </w:rPr>
        <w:t xml:space="preserve">　　　志布志市長　　　　　様</w:t>
      </w:r>
    </w:p>
    <w:p w14:paraId="5DC59C09" w14:textId="77777777" w:rsidR="00F95886" w:rsidRDefault="00F95886">
      <w:pPr>
        <w:rPr>
          <w:kern w:val="0"/>
        </w:rPr>
      </w:pPr>
    </w:p>
    <w:p w14:paraId="00FFDDD7" w14:textId="77777777" w:rsidR="00F95886" w:rsidRDefault="003E3A3F">
      <w:pPr>
        <w:ind w:right="420"/>
        <w:jc w:val="right"/>
        <w:rPr>
          <w:kern w:val="0"/>
        </w:rPr>
      </w:pPr>
      <w:r w:rsidRPr="00F95886">
        <w:rPr>
          <w:rFonts w:hint="eastAsia"/>
          <w:spacing w:val="100"/>
          <w:kern w:val="0"/>
        </w:rPr>
        <w:t>所在</w:t>
      </w:r>
      <w:r w:rsidRPr="00F95886">
        <w:rPr>
          <w:rFonts w:hint="eastAsia"/>
          <w:kern w:val="0"/>
        </w:rPr>
        <w:t xml:space="preserve">地　　　　　　　　　　　</w:t>
      </w:r>
    </w:p>
    <w:p w14:paraId="72EE290A" w14:textId="77777777" w:rsidR="00F95886" w:rsidRDefault="003E3A3F">
      <w:pPr>
        <w:ind w:right="420"/>
        <w:jc w:val="right"/>
        <w:rPr>
          <w:kern w:val="0"/>
        </w:rPr>
      </w:pPr>
      <w:r w:rsidRPr="00F95886">
        <w:rPr>
          <w:rFonts w:hint="eastAsia"/>
          <w:spacing w:val="300"/>
          <w:kern w:val="0"/>
        </w:rPr>
        <w:t>名</w:t>
      </w:r>
      <w:r w:rsidRPr="00F95886">
        <w:rPr>
          <w:rFonts w:hint="eastAsia"/>
          <w:kern w:val="0"/>
        </w:rPr>
        <w:t xml:space="preserve">称　　　　　　　　　　　</w:t>
      </w:r>
    </w:p>
    <w:p w14:paraId="35A95DB8" w14:textId="77777777" w:rsidR="00F95886" w:rsidRDefault="003E3A3F">
      <w:pPr>
        <w:ind w:right="420"/>
        <w:jc w:val="right"/>
        <w:rPr>
          <w:kern w:val="0"/>
        </w:rPr>
      </w:pPr>
      <w:r w:rsidRPr="00F95886">
        <w:rPr>
          <w:rFonts w:hint="eastAsia"/>
          <w:kern w:val="0"/>
        </w:rPr>
        <w:t xml:space="preserve">代表者氏名　　　　　　　　　　</w:t>
      </w:r>
      <w:r w:rsidR="00E221F9">
        <w:rPr>
          <w:rFonts w:hint="eastAsia"/>
          <w:kern w:val="0"/>
        </w:rPr>
        <w:t xml:space="preserve">　</w:t>
      </w:r>
    </w:p>
    <w:p w14:paraId="3D7D2F3D" w14:textId="77777777" w:rsidR="00F95886" w:rsidRDefault="003E3A3F">
      <w:pPr>
        <w:ind w:right="420"/>
        <w:jc w:val="right"/>
        <w:rPr>
          <w:kern w:val="0"/>
        </w:rPr>
      </w:pPr>
      <w:r w:rsidRPr="00F95886">
        <w:rPr>
          <w:rFonts w:hint="eastAsia"/>
          <w:kern w:val="0"/>
        </w:rPr>
        <w:t>（個人にあっては、住所及び氏名）</w:t>
      </w:r>
    </w:p>
    <w:p w14:paraId="068A175F" w14:textId="77777777" w:rsidR="00F95886" w:rsidRDefault="00F95886">
      <w:pPr>
        <w:rPr>
          <w:kern w:val="0"/>
        </w:rPr>
      </w:pPr>
    </w:p>
    <w:p w14:paraId="7AAF53AD" w14:textId="77777777" w:rsidR="00F95886" w:rsidRDefault="003E3A3F">
      <w:pPr>
        <w:jc w:val="center"/>
        <w:rPr>
          <w:kern w:val="0"/>
        </w:rPr>
      </w:pPr>
      <w:r w:rsidRPr="00F95886">
        <w:rPr>
          <w:rFonts w:hint="eastAsia"/>
          <w:kern w:val="0"/>
        </w:rPr>
        <w:t>補助金等事業計画変更承認申請書</w:t>
      </w:r>
    </w:p>
    <w:p w14:paraId="332A0E95" w14:textId="77777777" w:rsidR="00F95886" w:rsidRDefault="00F95886">
      <w:pPr>
        <w:rPr>
          <w:kern w:val="0"/>
        </w:rPr>
      </w:pPr>
    </w:p>
    <w:p w14:paraId="6F7E31FC" w14:textId="77777777" w:rsidR="00F95886" w:rsidRDefault="003E3A3F">
      <w:pPr>
        <w:ind w:left="210" w:firstLine="210"/>
        <w:rPr>
          <w:kern w:val="0"/>
        </w:rPr>
      </w:pPr>
      <w:r w:rsidRPr="00F95886">
        <w:rPr>
          <w:rFonts w:hint="eastAsia"/>
          <w:kern w:val="0"/>
        </w:rPr>
        <w:t xml:space="preserve">　　　　年　　月　　日付け　第　　　　号により補助金等の交付決定を受けた補助事業等に係る事業計画を下記のとおり変更したいので、承認くださるよう志布志市補助金等交付規則（平成</w:t>
      </w:r>
      <w:r w:rsidRPr="00F95886">
        <w:rPr>
          <w:kern w:val="0"/>
        </w:rPr>
        <w:t>18</w:t>
      </w:r>
      <w:r w:rsidRPr="00F95886">
        <w:rPr>
          <w:rFonts w:hint="eastAsia"/>
          <w:kern w:val="0"/>
        </w:rPr>
        <w:t>年志布志市規則第</w:t>
      </w:r>
      <w:r w:rsidRPr="00F95886">
        <w:rPr>
          <w:kern w:val="0"/>
        </w:rPr>
        <w:t>38</w:t>
      </w:r>
      <w:r w:rsidRPr="00F95886">
        <w:rPr>
          <w:rFonts w:hint="eastAsia"/>
          <w:kern w:val="0"/>
        </w:rPr>
        <w:t>号）第７条第１項の規定により申請します。</w:t>
      </w:r>
    </w:p>
    <w:p w14:paraId="575071CD" w14:textId="77777777" w:rsidR="00F95886" w:rsidRDefault="00F95886">
      <w:pPr>
        <w:rPr>
          <w:kern w:val="0"/>
        </w:rPr>
      </w:pPr>
    </w:p>
    <w:p w14:paraId="442ABCFC" w14:textId="77777777" w:rsidR="00F95886" w:rsidRDefault="003E3A3F">
      <w:pPr>
        <w:jc w:val="center"/>
        <w:rPr>
          <w:kern w:val="0"/>
        </w:rPr>
      </w:pPr>
      <w:r w:rsidRPr="00F95886">
        <w:rPr>
          <w:rFonts w:hint="eastAsia"/>
          <w:kern w:val="0"/>
        </w:rPr>
        <w:t>記</w:t>
      </w:r>
    </w:p>
    <w:p w14:paraId="36A0DE86" w14:textId="77777777" w:rsidR="00F95886" w:rsidRDefault="00F95886">
      <w:pPr>
        <w:rPr>
          <w:kern w:val="0"/>
        </w:rPr>
      </w:pPr>
    </w:p>
    <w:p w14:paraId="54857F63" w14:textId="77777777" w:rsidR="00F95886" w:rsidRDefault="003E3A3F">
      <w:pPr>
        <w:ind w:left="210"/>
        <w:rPr>
          <w:kern w:val="0"/>
        </w:rPr>
      </w:pPr>
      <w:r w:rsidRPr="00F95886">
        <w:rPr>
          <w:rFonts w:hint="eastAsia"/>
          <w:kern w:val="0"/>
        </w:rPr>
        <w:t>１　計画変更の理由</w:t>
      </w:r>
    </w:p>
    <w:p w14:paraId="2074E876" w14:textId="77777777" w:rsidR="00F95886" w:rsidRDefault="00F95886" w:rsidP="00F95886">
      <w:pPr>
        <w:spacing w:line="240" w:lineRule="auto"/>
        <w:ind w:left="210"/>
        <w:rPr>
          <w:rFonts w:hAnsi="Times New Roman"/>
          <w:kern w:val="0"/>
        </w:rPr>
      </w:pPr>
    </w:p>
    <w:p w14:paraId="4006B522" w14:textId="77777777" w:rsidR="00F95886" w:rsidRDefault="003E3A3F">
      <w:pPr>
        <w:ind w:left="210"/>
        <w:rPr>
          <w:rFonts w:hAnsi="Times New Roman"/>
          <w:kern w:val="0"/>
        </w:rPr>
      </w:pPr>
      <w:r w:rsidRPr="00F95886">
        <w:rPr>
          <w:rFonts w:hAnsi="Times New Roman" w:hint="eastAsia"/>
          <w:kern w:val="0"/>
        </w:rPr>
        <w:t>２　変更事業計画書　　別紙１のとおり</w:t>
      </w:r>
    </w:p>
    <w:p w14:paraId="5C5FB104" w14:textId="77777777" w:rsidR="00F95886" w:rsidRDefault="00F95886">
      <w:pPr>
        <w:ind w:left="210"/>
        <w:rPr>
          <w:rFonts w:hAnsi="Times New Roman"/>
          <w:kern w:val="0"/>
        </w:rPr>
      </w:pPr>
    </w:p>
    <w:p w14:paraId="5E16D439" w14:textId="77777777" w:rsidR="00F95886" w:rsidRDefault="003E3A3F">
      <w:pPr>
        <w:ind w:left="210"/>
        <w:rPr>
          <w:rFonts w:hAnsi="Times New Roman"/>
          <w:kern w:val="0"/>
        </w:rPr>
      </w:pPr>
      <w:r w:rsidRPr="00F95886">
        <w:rPr>
          <w:rFonts w:hAnsi="Times New Roman" w:hint="eastAsia"/>
          <w:kern w:val="0"/>
        </w:rPr>
        <w:t>３　変更収支予算書　　別紙２のとおり</w:t>
      </w:r>
    </w:p>
    <w:p w14:paraId="2CD86C85" w14:textId="77777777" w:rsidR="00F95886" w:rsidRDefault="00F95886">
      <w:pPr>
        <w:ind w:left="210"/>
        <w:rPr>
          <w:rFonts w:hAnsi="Times New Roman"/>
          <w:kern w:val="0"/>
        </w:rPr>
      </w:pPr>
    </w:p>
    <w:p w14:paraId="05C7EDAE" w14:textId="77777777" w:rsidR="003E3A3F" w:rsidRPr="00F95886" w:rsidRDefault="003E3A3F">
      <w:pPr>
        <w:ind w:left="630" w:hanging="420"/>
        <w:rPr>
          <w:rFonts w:hAnsi="Times New Roman"/>
        </w:rPr>
      </w:pPr>
      <w:r w:rsidRPr="00F95886">
        <w:rPr>
          <w:rFonts w:hAnsi="Times New Roman" w:hint="eastAsia"/>
          <w:kern w:val="0"/>
        </w:rPr>
        <w:t>（注）別紙１及び別紙２については、それぞれ補助金等交付申請書に添付した事業計画書及び収支予算書を用いて作成し、変更に係る部分は２段書きとし、変更前のものを括弧書きで上段に記載すること。</w:t>
      </w:r>
    </w:p>
    <w:sectPr w:rsidR="003E3A3F" w:rsidRPr="00F9588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C61B" w14:textId="77777777" w:rsidR="00464F90" w:rsidRDefault="00464F90">
      <w:r>
        <w:separator/>
      </w:r>
    </w:p>
  </w:endnote>
  <w:endnote w:type="continuationSeparator" w:id="0">
    <w:p w14:paraId="124237C2" w14:textId="77777777" w:rsidR="00464F90" w:rsidRDefault="0046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5EB00" w14:textId="77777777" w:rsidR="00464F90" w:rsidRDefault="00464F90">
      <w:r>
        <w:separator/>
      </w:r>
    </w:p>
  </w:footnote>
  <w:footnote w:type="continuationSeparator" w:id="0">
    <w:p w14:paraId="25DE938E" w14:textId="77777777" w:rsidR="00464F90" w:rsidRDefault="00464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A3F"/>
    <w:rsid w:val="003E3A3F"/>
    <w:rsid w:val="00430839"/>
    <w:rsid w:val="00464F90"/>
    <w:rsid w:val="00AE4F43"/>
    <w:rsid w:val="00D60D43"/>
    <w:rsid w:val="00E221F9"/>
    <w:rsid w:val="00E86B0A"/>
    <w:rsid w:val="00E93234"/>
    <w:rsid w:val="00ED3B90"/>
    <w:rsid w:val="00F85041"/>
    <w:rsid w:val="00F9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999A07"/>
  <w14:defaultImageDpi w14:val="0"/>
  <w15:docId w15:val="{DA97CE8D-637E-474E-88F3-35D57679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百野 聡史</dc:creator>
  <cp:keywords/>
  <dc:description/>
  <cp:lastModifiedBy>百野 聡史</cp:lastModifiedBy>
  <cp:revision>2</cp:revision>
  <cp:lastPrinted>2007-08-31T13:23:00Z</cp:lastPrinted>
  <dcterms:created xsi:type="dcterms:W3CDTF">2025-03-27T01:54:00Z</dcterms:created>
  <dcterms:modified xsi:type="dcterms:W3CDTF">2025-03-27T01:54:00Z</dcterms:modified>
</cp:coreProperties>
</file>