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FC87" w14:textId="77777777" w:rsidR="003564A6" w:rsidRPr="00C30037" w:rsidRDefault="005731C7" w:rsidP="003564A6">
      <w:pPr>
        <w:spacing w:line="24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様式第３号（第３条関係）</w:t>
      </w:r>
    </w:p>
    <w:p w14:paraId="29B675E0" w14:textId="77777777" w:rsidR="003564A6" w:rsidRPr="00C30037" w:rsidRDefault="004A6108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spacing w:val="100"/>
          <w:kern w:val="0"/>
          <w:sz w:val="24"/>
          <w:szCs w:val="24"/>
        </w:rPr>
        <w:t>収支決</w:t>
      </w: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算</w:t>
      </w:r>
      <w:r w:rsidR="00F459FE"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書</w:t>
      </w:r>
    </w:p>
    <w:p w14:paraId="57D4DA01" w14:textId="77777777" w:rsidR="003564A6" w:rsidRPr="00C30037" w:rsidRDefault="003564A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1BBC4B15" w14:textId="77777777" w:rsidR="004A6108" w:rsidRPr="00C30037" w:rsidRDefault="004A6108">
      <w:pPr>
        <w:spacing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0"/>
        <w:gridCol w:w="1890"/>
        <w:gridCol w:w="1890"/>
        <w:gridCol w:w="1470"/>
        <w:gridCol w:w="1430"/>
      </w:tblGrid>
      <w:tr w:rsidR="004A6108" w:rsidRPr="00C30037" w14:paraId="6DEE4279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21991BA1" w14:textId="77777777" w:rsidR="004A6108" w:rsidRPr="00C30037" w:rsidRDefault="004A6108" w:rsidP="00EA629A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90" w:type="dxa"/>
            <w:vAlign w:val="center"/>
          </w:tcPr>
          <w:p w14:paraId="09C5AF68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本年度決算額</w:t>
            </w:r>
          </w:p>
        </w:tc>
        <w:tc>
          <w:tcPr>
            <w:tcW w:w="1890" w:type="dxa"/>
            <w:vAlign w:val="center"/>
          </w:tcPr>
          <w:p w14:paraId="7FE6D9EE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前年度決算額</w:t>
            </w:r>
          </w:p>
        </w:tc>
        <w:tc>
          <w:tcPr>
            <w:tcW w:w="1470" w:type="dxa"/>
            <w:vAlign w:val="center"/>
          </w:tcPr>
          <w:p w14:paraId="564385A8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30" w:type="dxa"/>
            <w:vAlign w:val="center"/>
          </w:tcPr>
          <w:p w14:paraId="776B6428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</w:tr>
      <w:tr w:rsidR="004A6108" w:rsidRPr="00C30037" w14:paraId="19D45846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6879042E" w14:textId="1FFFE909" w:rsidR="004A6108" w:rsidRPr="00C30037" w:rsidRDefault="0082118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890" w:type="dxa"/>
            <w:vAlign w:val="center"/>
          </w:tcPr>
          <w:p w14:paraId="144543CD" w14:textId="6B7E8AD9" w:rsidR="00731C9E" w:rsidRDefault="00746DB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25,000</w:t>
            </w:r>
            <w:r w:rsidR="00731C9E" w:rsidRPr="00731C9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  <w:p w14:paraId="05A24C08" w14:textId="0EA1BB1D" w:rsidR="004A6108" w:rsidRPr="00C30037" w:rsidRDefault="004A6108" w:rsidP="009C109E">
            <w:pPr>
              <w:ind w:right="24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E4B70ED" w14:textId="7BE74482" w:rsidR="004A6108" w:rsidRPr="00C30037" w:rsidRDefault="00821182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</w:t>
            </w:r>
            <w:r w:rsidR="004A6108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70" w:type="dxa"/>
            <w:vAlign w:val="center"/>
          </w:tcPr>
          <w:p w14:paraId="6F37F967" w14:textId="1C188A7E" w:rsidR="004A6108" w:rsidRPr="00C30037" w:rsidRDefault="00746DB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25,000</w:t>
            </w:r>
            <w:r w:rsidR="004A6108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14:paraId="5167E54B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3F811031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024B29BC" w14:textId="1D983832" w:rsidR="004A6108" w:rsidRPr="00C30037" w:rsidRDefault="0082118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890" w:type="dxa"/>
            <w:vAlign w:val="center"/>
          </w:tcPr>
          <w:p w14:paraId="188CBC89" w14:textId="795D62BC" w:rsidR="004A6108" w:rsidRPr="00C30037" w:rsidRDefault="00746DB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25,900</w:t>
            </w:r>
            <w:r w:rsidR="0082118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6A297FD4" w14:textId="6DC9BEBE" w:rsidR="004A6108" w:rsidRPr="00C30037" w:rsidRDefault="00821182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０円</w:t>
            </w:r>
          </w:p>
        </w:tc>
        <w:tc>
          <w:tcPr>
            <w:tcW w:w="1470" w:type="dxa"/>
            <w:vAlign w:val="center"/>
          </w:tcPr>
          <w:p w14:paraId="5519D15D" w14:textId="0D68817E" w:rsidR="004A6108" w:rsidRPr="00C30037" w:rsidRDefault="00746DB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25,900</w:t>
            </w:r>
            <w:r w:rsidR="0082118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14:paraId="5A81C575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4C0F474E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5556F6D9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448D4E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91B5A61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967469B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A0C7C73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497E4266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012F5B2C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C966AD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974BD76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E952934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B5A7D1B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04DD48E4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0BC60D20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7F23A2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2ACABA0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540F656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8371995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52175EAA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38420B8D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8C1E6F4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1C60A77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58C3951" w14:textId="77777777" w:rsidR="004A6108" w:rsidRPr="00C30037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F7FBA35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C30037" w14:paraId="455CDB21" w14:textId="77777777" w:rsidTr="00EA629A">
        <w:trPr>
          <w:trHeight w:hRule="exact" w:val="500"/>
        </w:trPr>
        <w:tc>
          <w:tcPr>
            <w:tcW w:w="1850" w:type="dxa"/>
            <w:vAlign w:val="center"/>
          </w:tcPr>
          <w:p w14:paraId="659790AC" w14:textId="77777777" w:rsidR="004A6108" w:rsidRPr="00C30037" w:rsidRDefault="004A610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890" w:type="dxa"/>
            <w:vAlign w:val="center"/>
          </w:tcPr>
          <w:p w14:paraId="02960C6D" w14:textId="32A7462A" w:rsidR="004A6108" w:rsidRPr="00C30037" w:rsidRDefault="00746DB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 w:rsidR="00731C9E" w:rsidRPr="00731C9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51676154" w14:textId="2B03B8CE" w:rsidR="004A6108" w:rsidRPr="00C30037" w:rsidRDefault="00065E2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０円</w:t>
            </w:r>
          </w:p>
        </w:tc>
        <w:tc>
          <w:tcPr>
            <w:tcW w:w="1470" w:type="dxa"/>
            <w:vAlign w:val="center"/>
          </w:tcPr>
          <w:p w14:paraId="060DA20C" w14:textId="4D525886" w:rsidR="004A6108" w:rsidRPr="00C30037" w:rsidRDefault="00746DB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 w:rsidR="00065E2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14:paraId="540E5843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64F6432" w14:textId="77777777" w:rsidR="00EA629A" w:rsidRPr="00C30037" w:rsidRDefault="00EA629A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EC39885" w14:textId="77777777" w:rsidR="004A6108" w:rsidRPr="00C30037" w:rsidRDefault="004A6108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C30037">
        <w:rPr>
          <w:rFonts w:asciiTheme="minorEastAsia" w:eastAsiaTheme="minorEastAsia" w:hAnsiTheme="minorEastAsia" w:hint="eastAsia"/>
          <w:kern w:val="0"/>
          <w:sz w:val="24"/>
          <w:szCs w:val="24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0"/>
        <w:gridCol w:w="1804"/>
        <w:gridCol w:w="1976"/>
        <w:gridCol w:w="1426"/>
        <w:gridCol w:w="1474"/>
      </w:tblGrid>
      <w:tr w:rsidR="004A6108" w:rsidRPr="00C30037" w14:paraId="3D632AEC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30BF15A9" w14:textId="77777777" w:rsidR="004A6108" w:rsidRPr="00C30037" w:rsidRDefault="004A6108" w:rsidP="00C30037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04" w:type="dxa"/>
            <w:vAlign w:val="center"/>
          </w:tcPr>
          <w:p w14:paraId="2DAECB3D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本年度決算額</w:t>
            </w:r>
          </w:p>
        </w:tc>
        <w:tc>
          <w:tcPr>
            <w:tcW w:w="1976" w:type="dxa"/>
            <w:vAlign w:val="center"/>
          </w:tcPr>
          <w:p w14:paraId="25B7AAA5" w14:textId="77777777" w:rsidR="004A6108" w:rsidRPr="00C30037" w:rsidRDefault="004A6108" w:rsidP="00F459FE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前年度決算額</w:t>
            </w:r>
          </w:p>
        </w:tc>
        <w:tc>
          <w:tcPr>
            <w:tcW w:w="1426" w:type="dxa"/>
            <w:vAlign w:val="center"/>
          </w:tcPr>
          <w:p w14:paraId="121A3A5C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74" w:type="dxa"/>
            <w:vAlign w:val="center"/>
          </w:tcPr>
          <w:p w14:paraId="133D9AAA" w14:textId="77777777" w:rsidR="004A6108" w:rsidRPr="00C30037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</w:t>
            </w:r>
            <w:r w:rsidR="00EA629A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</w:tr>
      <w:tr w:rsidR="004A6108" w:rsidRPr="00C30037" w14:paraId="3EB2ED33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20727E4C" w14:textId="0B90186F" w:rsidR="004A6108" w:rsidRPr="00FA30CE" w:rsidRDefault="00FA30CE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移動</w:t>
            </w:r>
            <w:r w:rsidR="009C109E" w:rsidRPr="00FA30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費（飛行機</w:t>
            </w:r>
            <w:r w:rsidRPr="00FA30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等</w:t>
            </w:r>
            <w:r w:rsidR="009C109E" w:rsidRPr="00FA30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04" w:type="dxa"/>
            <w:vAlign w:val="center"/>
          </w:tcPr>
          <w:p w14:paraId="6363E5ED" w14:textId="77EBABBE" w:rsidR="004A6108" w:rsidRPr="00C30037" w:rsidRDefault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40,000</w:t>
            </w:r>
            <w:r w:rsidR="00731C9E" w:rsidRPr="00731C9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76" w:type="dxa"/>
            <w:vAlign w:val="center"/>
          </w:tcPr>
          <w:p w14:paraId="0A789768" w14:textId="2306C72D" w:rsidR="004A6108" w:rsidRPr="00C30037" w:rsidRDefault="00065E2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</w:t>
            </w:r>
            <w:r w:rsidR="004A6108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26" w:type="dxa"/>
            <w:vAlign w:val="center"/>
          </w:tcPr>
          <w:p w14:paraId="4F55303F" w14:textId="32DC42AE" w:rsidR="004A6108" w:rsidRPr="00C30037" w:rsidRDefault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40,000</w:t>
            </w:r>
            <w:r w:rsidR="004A6108" w:rsidRPr="00C3003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1228B4F6" w14:textId="77777777" w:rsidR="004A6108" w:rsidRPr="00C30037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A30CE" w:rsidRPr="00C30037" w14:paraId="7F81F19A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7F15DE3D" w14:textId="77777777" w:rsidR="00FA30CE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宿泊費</w:t>
            </w:r>
          </w:p>
          <w:p w14:paraId="04FBD78E" w14:textId="77777777" w:rsidR="00FA30CE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C890CC5" w14:textId="77777777" w:rsidR="00FA30CE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142A154" w14:textId="2F4E2BCB" w:rsidR="00FA30CE" w:rsidRPr="009C109E" w:rsidRDefault="00FA30CE" w:rsidP="00FA30CE">
            <w:pP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14:paraId="2434119F" w14:textId="1F661CA8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10,900円</w:t>
            </w:r>
          </w:p>
        </w:tc>
        <w:tc>
          <w:tcPr>
            <w:tcW w:w="1976" w:type="dxa"/>
            <w:vAlign w:val="center"/>
          </w:tcPr>
          <w:p w14:paraId="7C94CF35" w14:textId="45B24E9F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０円</w:t>
            </w:r>
          </w:p>
        </w:tc>
        <w:tc>
          <w:tcPr>
            <w:tcW w:w="1426" w:type="dxa"/>
            <w:vAlign w:val="center"/>
          </w:tcPr>
          <w:p w14:paraId="73DE2B46" w14:textId="6F51B8E3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10,900円</w:t>
            </w:r>
          </w:p>
        </w:tc>
        <w:tc>
          <w:tcPr>
            <w:tcW w:w="1474" w:type="dxa"/>
            <w:vAlign w:val="center"/>
          </w:tcPr>
          <w:p w14:paraId="2D2F028F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A30CE" w:rsidRPr="00C30037" w14:paraId="5AAAE259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699CBB74" w14:textId="77777777" w:rsidR="00FA30CE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CD040B6" w14:textId="77777777" w:rsidR="00FA30CE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71E8FFD" w14:textId="1F99FE15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A86BE3E" w14:textId="40BBC585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0E3D287E" w14:textId="7E9564FE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B4726B0" w14:textId="58377001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3A421A0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A30CE" w:rsidRPr="00C30037" w14:paraId="3F6B4433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68BA4766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D51F071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5B81F777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3FF76F6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A836FF8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A30CE" w:rsidRPr="00C30037" w14:paraId="7FD80EF8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112440D5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6D7D8DC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11A75394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B3E1E92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9279DA7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A30CE" w:rsidRPr="00C30037" w14:paraId="31BDBD51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1EC33150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1478F39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14E4A48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3849E6C" w14:textId="7777777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1BE6F38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A30CE" w:rsidRPr="00C30037" w14:paraId="1D7580D0" w14:textId="77777777" w:rsidTr="00FA30CE">
        <w:trPr>
          <w:trHeight w:hRule="exact" w:val="500"/>
        </w:trPr>
        <w:tc>
          <w:tcPr>
            <w:tcW w:w="1850" w:type="dxa"/>
            <w:vAlign w:val="center"/>
          </w:tcPr>
          <w:p w14:paraId="57149D92" w14:textId="77777777" w:rsidR="00FA30CE" w:rsidRPr="00C30037" w:rsidRDefault="00FA30CE" w:rsidP="00FA30C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0037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04" w:type="dxa"/>
            <w:vAlign w:val="center"/>
          </w:tcPr>
          <w:p w14:paraId="4CEDDF60" w14:textId="5ED59347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 w:rsidRPr="00731C9E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76" w:type="dxa"/>
            <w:vAlign w:val="center"/>
          </w:tcPr>
          <w:p w14:paraId="5C9F50F2" w14:textId="325887AB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０円</w:t>
            </w:r>
          </w:p>
        </w:tc>
        <w:tc>
          <w:tcPr>
            <w:tcW w:w="1426" w:type="dxa"/>
            <w:vAlign w:val="center"/>
          </w:tcPr>
          <w:p w14:paraId="66F14368" w14:textId="55E1A118" w:rsidR="00FA30CE" w:rsidRPr="00C30037" w:rsidRDefault="00FA30CE" w:rsidP="00FA30C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50B3D169" w14:textId="77777777" w:rsidR="00FA30CE" w:rsidRPr="00C30037" w:rsidRDefault="00FA30CE" w:rsidP="00FA30C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FDB72F8" w14:textId="0457974E" w:rsidR="004A6108" w:rsidRPr="00FA30CE" w:rsidRDefault="00FA30CE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A30CE">
        <w:rPr>
          <w:rFonts w:asciiTheme="minorEastAsia" w:eastAsiaTheme="minorEastAsia" w:hAnsiTheme="minorEastAsia" w:hint="eastAsia"/>
          <w:b/>
          <w:bCs/>
          <w:sz w:val="24"/>
          <w:szCs w:val="24"/>
        </w:rPr>
        <w:t>※移動費（飛行機）につきましては、領収書の添付をお願いいたします。</w:t>
      </w:r>
    </w:p>
    <w:p w14:paraId="2F54422F" w14:textId="0F887851" w:rsidR="00FA30CE" w:rsidRPr="00FA30CE" w:rsidRDefault="00FA30CE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FA30CE">
        <w:rPr>
          <w:rFonts w:asciiTheme="minorEastAsia" w:eastAsiaTheme="minorEastAsia" w:hAnsiTheme="minorEastAsia" w:hint="eastAsia"/>
          <w:b/>
          <w:bCs/>
          <w:sz w:val="24"/>
          <w:szCs w:val="24"/>
        </w:rPr>
        <w:t>※宿泊費につきましては、領収書の添付をお願いいたします。</w:t>
      </w:r>
    </w:p>
    <w:sectPr w:rsidR="00FA30CE" w:rsidRPr="00FA30CE" w:rsidSect="00A57F4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118A1" w14:textId="77777777" w:rsidR="00336472" w:rsidRDefault="00336472">
      <w:r>
        <w:separator/>
      </w:r>
    </w:p>
  </w:endnote>
  <w:endnote w:type="continuationSeparator" w:id="0">
    <w:p w14:paraId="74F2DB20" w14:textId="77777777" w:rsidR="00336472" w:rsidRDefault="003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FFCA3" w14:textId="77777777" w:rsidR="00336472" w:rsidRDefault="00336472">
      <w:r>
        <w:separator/>
      </w:r>
    </w:p>
  </w:footnote>
  <w:footnote w:type="continuationSeparator" w:id="0">
    <w:p w14:paraId="42B9DD66" w14:textId="77777777" w:rsidR="00336472" w:rsidRDefault="0033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050B28"/>
    <w:rsid w:val="00065E23"/>
    <w:rsid w:val="000A520D"/>
    <w:rsid w:val="00336472"/>
    <w:rsid w:val="003564A6"/>
    <w:rsid w:val="004A6108"/>
    <w:rsid w:val="005731C7"/>
    <w:rsid w:val="00731C9E"/>
    <w:rsid w:val="00746DB3"/>
    <w:rsid w:val="00821182"/>
    <w:rsid w:val="00841CEB"/>
    <w:rsid w:val="008745D8"/>
    <w:rsid w:val="008F615A"/>
    <w:rsid w:val="009C109E"/>
    <w:rsid w:val="009F3B6F"/>
    <w:rsid w:val="00A57F48"/>
    <w:rsid w:val="00B509D5"/>
    <w:rsid w:val="00C00602"/>
    <w:rsid w:val="00C30037"/>
    <w:rsid w:val="00D307A2"/>
    <w:rsid w:val="00D31E19"/>
    <w:rsid w:val="00EA629A"/>
    <w:rsid w:val="00F459FE"/>
    <w:rsid w:val="00FA30CE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1A838E"/>
  <w14:defaultImageDpi w14:val="0"/>
  <w15:docId w15:val="{9A42C5CC-0B5D-4E4D-803F-F4C9AB58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80</TotalTime>
  <Pages>1</Pages>
  <Words>188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8</cp:revision>
  <dcterms:created xsi:type="dcterms:W3CDTF">2024-11-05T06:10:00Z</dcterms:created>
  <dcterms:modified xsi:type="dcterms:W3CDTF">2025-09-09T04:02:00Z</dcterms:modified>
</cp:coreProperties>
</file>