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C14" w:rsidRDefault="000A2B9E" w:rsidP="007744B4">
      <w:pPr>
        <w:spacing w:line="240" w:lineRule="auto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様式第２号（第２条関係）</w:t>
      </w:r>
    </w:p>
    <w:p w:rsidR="00A24B45" w:rsidRPr="00694C14" w:rsidRDefault="00A24B45" w:rsidP="007744B4">
      <w:pPr>
        <w:spacing w:line="240" w:lineRule="auto"/>
        <w:rPr>
          <w:kern w:val="0"/>
          <w:sz w:val="24"/>
          <w:szCs w:val="24"/>
        </w:rPr>
      </w:pPr>
    </w:p>
    <w:p w:rsidR="007744B4" w:rsidRPr="00694C14" w:rsidRDefault="007744B4">
      <w:pPr>
        <w:jc w:val="center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spacing w:val="263"/>
          <w:kern w:val="0"/>
          <w:sz w:val="24"/>
          <w:szCs w:val="24"/>
        </w:rPr>
        <w:t>事業計画</w:t>
      </w:r>
      <w:r w:rsidRPr="00694C14">
        <w:rPr>
          <w:rFonts w:hAnsi="Times New Roman" w:hint="eastAsia"/>
          <w:kern w:val="0"/>
          <w:sz w:val="24"/>
          <w:szCs w:val="24"/>
        </w:rPr>
        <w:t>書</w:t>
      </w:r>
      <w:r w:rsidR="00683A35" w:rsidRPr="00694C14">
        <w:rPr>
          <w:rFonts w:hAnsi="Times New Roman" w:hint="eastAsia"/>
          <w:vanish/>
          <w:kern w:val="0"/>
          <w:sz w:val="24"/>
          <w:szCs w:val="24"/>
        </w:rPr>
        <w:t>事業計画書</w:t>
      </w:r>
    </w:p>
    <w:p w:rsidR="007744B4" w:rsidRPr="00694C14" w:rsidRDefault="007744B4">
      <w:pPr>
        <w:jc w:val="right"/>
        <w:rPr>
          <w:rFonts w:hAnsi="Times New Roman"/>
          <w:kern w:val="0"/>
          <w:sz w:val="24"/>
          <w:szCs w:val="24"/>
        </w:rPr>
      </w:pPr>
    </w:p>
    <w:p w:rsidR="007744B4" w:rsidRPr="00694C14" w:rsidRDefault="00683A35" w:rsidP="00694C14">
      <w:pPr>
        <w:ind w:right="480" w:firstLineChars="1250" w:firstLine="300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所在地　　　　　　　　　　　</w:t>
      </w:r>
    </w:p>
    <w:p w:rsidR="007744B4" w:rsidRPr="00694C14" w:rsidRDefault="00683A35" w:rsidP="00694C14">
      <w:pPr>
        <w:ind w:right="480" w:firstLineChars="1250" w:firstLine="300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会社名　　　　　　　　　　　</w:t>
      </w:r>
    </w:p>
    <w:p w:rsidR="007744B4" w:rsidRPr="00694C14" w:rsidRDefault="00694C14" w:rsidP="00694C14">
      <w:pPr>
        <w:ind w:right="480"/>
        <w:jc w:val="center"/>
        <w:rPr>
          <w:rFonts w:hAnsi="Times New Roman"/>
          <w:kern w:val="0"/>
          <w:sz w:val="24"/>
          <w:szCs w:val="24"/>
        </w:rPr>
      </w:pPr>
      <w:r>
        <w:rPr>
          <w:rFonts w:hAnsi="Times New Roman"/>
          <w:kern w:val="0"/>
          <w:sz w:val="24"/>
          <w:szCs w:val="24"/>
        </w:rPr>
        <w:t xml:space="preserve">                         </w:t>
      </w:r>
      <w:r w:rsidR="00683A35" w:rsidRPr="00694C14">
        <w:rPr>
          <w:rFonts w:hAnsi="Times New Roman" w:hint="eastAsia"/>
          <w:kern w:val="0"/>
          <w:sz w:val="24"/>
          <w:szCs w:val="24"/>
        </w:rPr>
        <w:t xml:space="preserve">代表者　　　　　　　　</w:t>
      </w:r>
      <w:r w:rsidR="00683A35" w:rsidRPr="00694C14">
        <w:rPr>
          <w:rFonts w:hAnsi="Times New Roman" w:hint="eastAsia"/>
          <w:vanish/>
          <w:kern w:val="0"/>
          <w:sz w:val="24"/>
          <w:szCs w:val="24"/>
        </w:rPr>
        <w:t>印</w:t>
      </w:r>
      <w:r w:rsidR="00683A35"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>
        <w:rPr>
          <w:rFonts w:hAnsi="Times New Roman"/>
          <w:kern w:val="0"/>
          <w:sz w:val="24"/>
          <w:szCs w:val="24"/>
        </w:rPr>
        <w:t xml:space="preserve">             </w:t>
      </w:r>
      <w:r w:rsidRPr="00694C14">
        <w:rPr>
          <w:rFonts w:hAnsi="Times New Roman"/>
          <w:kern w:val="0"/>
          <w:sz w:val="24"/>
          <w:szCs w:val="24"/>
        </w:rPr>
        <w:fldChar w:fldCharType="begin"/>
      </w:r>
      <w:r w:rsidRPr="00694C14">
        <w:rPr>
          <w:rFonts w:hAnsi="Times New Roman"/>
          <w:kern w:val="0"/>
          <w:sz w:val="24"/>
          <w:szCs w:val="24"/>
        </w:rPr>
        <w:instrText>eq \o(</w:instrText>
      </w:r>
      <w:r w:rsidRPr="00694C14">
        <w:rPr>
          <w:rFonts w:hAnsi="Times New Roman" w:hint="eastAsia"/>
          <w:kern w:val="0"/>
          <w:sz w:val="24"/>
          <w:szCs w:val="24"/>
        </w:rPr>
        <w:instrText>○</w:instrText>
      </w:r>
      <w:r w:rsidRPr="00694C14">
        <w:rPr>
          <w:rFonts w:hAnsi="Times New Roman"/>
          <w:kern w:val="0"/>
          <w:sz w:val="24"/>
          <w:szCs w:val="24"/>
        </w:rPr>
        <w:instrText>,</w:instrText>
      </w:r>
      <w:r w:rsidRPr="00694C14">
        <w:rPr>
          <w:rFonts w:hAnsi="Times New Roman" w:hint="eastAsia"/>
          <w:kern w:val="0"/>
          <w:sz w:val="24"/>
          <w:szCs w:val="24"/>
        </w:rPr>
        <w:instrText>印</w:instrText>
      </w:r>
      <w:r w:rsidRPr="00694C14">
        <w:rPr>
          <w:rFonts w:hAnsi="Times New Roman"/>
          <w:kern w:val="0"/>
          <w:sz w:val="24"/>
          <w:szCs w:val="24"/>
        </w:rPr>
        <w:instrText>)</w:instrText>
      </w:r>
      <w:r w:rsidRPr="00694C14">
        <w:rPr>
          <w:rFonts w:hAnsi="Times New Roman"/>
          <w:kern w:val="0"/>
          <w:sz w:val="24"/>
          <w:szCs w:val="24"/>
        </w:rPr>
        <w:fldChar w:fldCharType="end"/>
      </w:r>
    </w:p>
    <w:p w:rsidR="007744B4" w:rsidRPr="00694C14" w:rsidRDefault="007744B4">
      <w:pPr>
        <w:jc w:val="right"/>
        <w:rPr>
          <w:rFonts w:hAnsi="Times New Roman"/>
          <w:kern w:val="0"/>
          <w:sz w:val="24"/>
          <w:szCs w:val="24"/>
        </w:rPr>
      </w:pP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１　会社の</w:t>
      </w:r>
      <w:r w:rsidR="00540C4A" w:rsidRPr="00694C14">
        <w:rPr>
          <w:rFonts w:hAnsi="Times New Roman" w:hint="eastAsia"/>
          <w:kern w:val="0"/>
          <w:sz w:val="24"/>
          <w:szCs w:val="24"/>
        </w:rPr>
        <w:t>沿革及び</w:t>
      </w:r>
      <w:r w:rsidRPr="00694C14">
        <w:rPr>
          <w:rFonts w:hAnsi="Times New Roman" w:hint="eastAsia"/>
          <w:kern w:val="0"/>
          <w:sz w:val="24"/>
          <w:szCs w:val="24"/>
        </w:rPr>
        <w:t>現況（役員一覧表添付）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２　支店、</w:t>
      </w:r>
      <w:r w:rsidR="00540C4A" w:rsidRPr="00694C14">
        <w:rPr>
          <w:rFonts w:hAnsi="Times New Roman" w:hint="eastAsia"/>
          <w:kern w:val="0"/>
          <w:sz w:val="24"/>
          <w:szCs w:val="24"/>
        </w:rPr>
        <w:t>出張所等</w:t>
      </w:r>
      <w:r w:rsidRPr="00694C14">
        <w:rPr>
          <w:rFonts w:hAnsi="Times New Roman" w:hint="eastAsia"/>
          <w:kern w:val="0"/>
          <w:sz w:val="24"/>
          <w:szCs w:val="24"/>
        </w:rPr>
        <w:t>一覧表（名称、所在地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及び代表者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３　</w:t>
      </w:r>
      <w:r w:rsidR="00540C4A" w:rsidRPr="00694C14">
        <w:rPr>
          <w:rFonts w:hAnsi="Times New Roman" w:hint="eastAsia"/>
          <w:kern w:val="0"/>
          <w:sz w:val="24"/>
          <w:szCs w:val="24"/>
        </w:rPr>
        <w:t>工場等一覧表</w:t>
      </w:r>
    </w:p>
    <w:p w:rsidR="007744B4" w:rsidRPr="00694C14" w:rsidRDefault="00540C4A" w:rsidP="00B21C3A">
      <w:pPr>
        <w:ind w:left="780" w:hangingChars="325" w:hanging="78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　工場等名、所在地、代表者、建設投下固定資産額（うち有形償却資産額、工場等用地の面積及び取得価額）、生産品目、生産量、生産額及び従業員数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４　資本金、株式総数、</w:t>
      </w:r>
      <w:r w:rsidR="00540C4A" w:rsidRPr="00694C14">
        <w:rPr>
          <w:rFonts w:hAnsi="Times New Roman" w:hint="eastAsia"/>
          <w:kern w:val="0"/>
          <w:sz w:val="24"/>
          <w:szCs w:val="24"/>
        </w:rPr>
        <w:t>発行済株式数及び</w:t>
      </w:r>
      <w:r w:rsidRPr="00694C14">
        <w:rPr>
          <w:rFonts w:hAnsi="Times New Roman" w:hint="eastAsia"/>
          <w:kern w:val="0"/>
          <w:sz w:val="24"/>
          <w:szCs w:val="24"/>
        </w:rPr>
        <w:t>額面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５　</w:t>
      </w:r>
      <w:r w:rsidR="009521DF" w:rsidRPr="00694C14">
        <w:rPr>
          <w:rFonts w:hAnsi="Times New Roman" w:hint="eastAsia"/>
          <w:kern w:val="0"/>
          <w:sz w:val="24"/>
          <w:szCs w:val="24"/>
        </w:rPr>
        <w:t>主要株主名簿</w:t>
      </w:r>
      <w:r w:rsidRPr="00694C14">
        <w:rPr>
          <w:rFonts w:hAnsi="Times New Roman" w:hint="eastAsia"/>
          <w:kern w:val="0"/>
          <w:sz w:val="24"/>
          <w:szCs w:val="24"/>
        </w:rPr>
        <w:t>（氏名、住所、所有株式数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及び対発行済株比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420" w:hanging="42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６　指定を受けようとする</w:t>
      </w:r>
      <w:r w:rsidR="00540C4A" w:rsidRPr="00694C14">
        <w:rPr>
          <w:rFonts w:hAnsi="Times New Roman" w:hint="eastAsia"/>
          <w:kern w:val="0"/>
          <w:sz w:val="24"/>
          <w:szCs w:val="24"/>
        </w:rPr>
        <w:t>工場等</w:t>
      </w:r>
      <w:r w:rsidRPr="00694C14">
        <w:rPr>
          <w:rFonts w:hAnsi="Times New Roman" w:hint="eastAsia"/>
          <w:kern w:val="0"/>
          <w:sz w:val="24"/>
          <w:szCs w:val="24"/>
        </w:rPr>
        <w:t>の建設計画</w:t>
      </w:r>
    </w:p>
    <w:p w:rsidR="007744B4" w:rsidRPr="00694C14" w:rsidRDefault="00683A35" w:rsidP="00B21C3A">
      <w:pPr>
        <w:ind w:left="1229" w:hangingChars="512" w:hanging="1229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１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建物（名称、構造、棟数、</w:t>
      </w:r>
      <w:r w:rsidR="00540C4A" w:rsidRPr="00694C14">
        <w:rPr>
          <w:rFonts w:hAnsi="Times New Roman" w:hint="eastAsia"/>
          <w:kern w:val="0"/>
          <w:sz w:val="24"/>
          <w:szCs w:val="24"/>
        </w:rPr>
        <w:t>建築面積、延べ面積、客室数及び収容能力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２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構築物（名称、構造、仕様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及び数量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３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機械設備（設備名、機械名、台数、</w:t>
      </w:r>
      <w:r w:rsidR="00540C4A" w:rsidRPr="00694C14">
        <w:rPr>
          <w:rFonts w:hAnsi="Times New Roman" w:hint="eastAsia"/>
          <w:kern w:val="0"/>
          <w:sz w:val="24"/>
          <w:szCs w:val="24"/>
        </w:rPr>
        <w:t>仕様及び能力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４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配置見取図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５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電力、用水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及び輸送計画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６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</w:t>
      </w:r>
      <w:r w:rsidR="00540C4A" w:rsidRPr="00694C14">
        <w:rPr>
          <w:rFonts w:hAnsi="Times New Roman" w:hint="eastAsia"/>
          <w:kern w:val="0"/>
          <w:sz w:val="24"/>
          <w:szCs w:val="24"/>
        </w:rPr>
        <w:t>投下固定資産の種類別単価及び総額一覧表</w:t>
      </w:r>
    </w:p>
    <w:p w:rsidR="007744B4" w:rsidRPr="00694C14" w:rsidRDefault="00540C4A" w:rsidP="00694C14">
      <w:pPr>
        <w:ind w:left="1200" w:hangingChars="500" w:hanging="120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　　</w:t>
      </w:r>
      <w:r w:rsidR="00694C14">
        <w:rPr>
          <w:rFonts w:hAnsi="Times New Roman" w:hint="eastAsia"/>
          <w:kern w:val="0"/>
          <w:sz w:val="24"/>
          <w:szCs w:val="24"/>
        </w:rPr>
        <w:t xml:space="preserve">　</w:t>
      </w:r>
      <w:r w:rsidRPr="00694C14">
        <w:rPr>
          <w:rFonts w:hAnsi="Times New Roman" w:hint="eastAsia"/>
          <w:kern w:val="0"/>
          <w:sz w:val="24"/>
          <w:szCs w:val="24"/>
        </w:rPr>
        <w:t>設備別投下額（うち土地代、建物代、構築物代及び機械代）及び合計額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７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土地（所在地、</w:t>
      </w:r>
      <w:r w:rsidR="00540C4A" w:rsidRPr="00694C14">
        <w:rPr>
          <w:rFonts w:hAnsi="Times New Roman" w:hint="eastAsia"/>
          <w:kern w:val="0"/>
          <w:sz w:val="24"/>
          <w:szCs w:val="24"/>
        </w:rPr>
        <w:t>面積</w:t>
      </w:r>
      <w:r w:rsidRPr="00694C14">
        <w:rPr>
          <w:rFonts w:hAnsi="Times New Roman" w:hint="eastAsia"/>
          <w:kern w:val="0"/>
          <w:sz w:val="24"/>
          <w:szCs w:val="24"/>
        </w:rPr>
        <w:t>、単価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及び総額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８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従業員数（職種別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及び男女別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p w:rsidR="007744B4" w:rsidRPr="00694C14" w:rsidRDefault="00683A35">
      <w:pPr>
        <w:ind w:left="630" w:hanging="630"/>
        <w:rPr>
          <w:rFonts w:hAnsi="Times New Roman"/>
          <w:kern w:val="0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</w:t>
      </w:r>
      <w:r w:rsidRPr="00694C14">
        <w:rPr>
          <w:rFonts w:hAnsi="Times New Roman" w:hint="eastAsia"/>
          <w:kern w:val="0"/>
          <w:sz w:val="24"/>
          <w:szCs w:val="24"/>
        </w:rPr>
        <w:t>９</w:t>
      </w:r>
      <w:r w:rsidRPr="00694C14">
        <w:rPr>
          <w:rFonts w:hAnsi="Times New Roman"/>
          <w:kern w:val="0"/>
          <w:sz w:val="24"/>
          <w:szCs w:val="24"/>
        </w:rPr>
        <w:t>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建設資金（調達先の名称、金額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及び設備運転資金</w:t>
      </w:r>
      <w:r w:rsidRPr="00694C14">
        <w:rPr>
          <w:rFonts w:hAnsi="Times New Roman" w:hint="eastAsia"/>
          <w:kern w:val="0"/>
          <w:sz w:val="24"/>
          <w:szCs w:val="24"/>
        </w:rPr>
        <w:t>の別）</w:t>
      </w:r>
    </w:p>
    <w:p w:rsidR="00683A35" w:rsidRPr="00694C14" w:rsidRDefault="00683A35" w:rsidP="00694C14">
      <w:pPr>
        <w:ind w:left="1229" w:hangingChars="512" w:hanging="1229"/>
        <w:rPr>
          <w:rFonts w:hAnsi="Times New Roman"/>
          <w:sz w:val="24"/>
          <w:szCs w:val="24"/>
        </w:rPr>
      </w:pPr>
      <w:r w:rsidRPr="00694C14">
        <w:rPr>
          <w:rFonts w:hAnsi="Times New Roman" w:hint="eastAsia"/>
          <w:kern w:val="0"/>
          <w:sz w:val="24"/>
          <w:szCs w:val="24"/>
        </w:rPr>
        <w:t xml:space="preserve">　　</w:t>
      </w:r>
      <w:r w:rsidRPr="00694C14">
        <w:rPr>
          <w:rFonts w:hAnsi="Times New Roman"/>
          <w:kern w:val="0"/>
          <w:sz w:val="24"/>
          <w:szCs w:val="24"/>
        </w:rPr>
        <w:t>(10)</w:t>
      </w:r>
      <w:r w:rsidRPr="00694C14">
        <w:rPr>
          <w:rFonts w:hAnsi="Times New Roman" w:hint="eastAsia"/>
          <w:kern w:val="0"/>
          <w:sz w:val="24"/>
          <w:szCs w:val="24"/>
        </w:rPr>
        <w:t xml:space="preserve">　工事期間（用地取得年月日</w:t>
      </w:r>
      <w:r w:rsidR="00540C4A" w:rsidRPr="00694C14">
        <w:rPr>
          <w:rFonts w:hAnsi="Times New Roman" w:hint="eastAsia"/>
          <w:kern w:val="0"/>
          <w:sz w:val="24"/>
          <w:szCs w:val="24"/>
        </w:rPr>
        <w:t>及び取得先、</w:t>
      </w:r>
      <w:r w:rsidRPr="00694C14">
        <w:rPr>
          <w:rFonts w:hAnsi="Times New Roman" w:hint="eastAsia"/>
          <w:kern w:val="0"/>
          <w:sz w:val="24"/>
          <w:szCs w:val="24"/>
        </w:rPr>
        <w:t>建設工事開始年月日、完工年月日、試運転期間</w:t>
      </w:r>
      <w:r w:rsidR="00540C4A" w:rsidRPr="00694C14">
        <w:rPr>
          <w:rFonts w:hAnsi="Times New Roman" w:hint="eastAsia"/>
          <w:kern w:val="0"/>
          <w:sz w:val="24"/>
          <w:szCs w:val="24"/>
        </w:rPr>
        <w:t>並びに操業年月日</w:t>
      </w:r>
      <w:r w:rsidRPr="00694C14">
        <w:rPr>
          <w:rFonts w:hAnsi="Times New Roman" w:hint="eastAsia"/>
          <w:kern w:val="0"/>
          <w:sz w:val="24"/>
          <w:szCs w:val="24"/>
        </w:rPr>
        <w:t>）</w:t>
      </w:r>
    </w:p>
    <w:sectPr w:rsidR="00683A35" w:rsidRPr="00694C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09" w:rsidRDefault="00F37309">
      <w:r>
        <w:separator/>
      </w:r>
    </w:p>
  </w:endnote>
  <w:endnote w:type="continuationSeparator" w:id="0">
    <w:p w:rsidR="00F37309" w:rsidRDefault="00F3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09" w:rsidRDefault="00F37309">
      <w:r>
        <w:separator/>
      </w:r>
    </w:p>
  </w:footnote>
  <w:footnote w:type="continuationSeparator" w:id="0">
    <w:p w:rsidR="00F37309" w:rsidRDefault="00F3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3A35"/>
    <w:rsid w:val="00005B5F"/>
    <w:rsid w:val="000A2B9E"/>
    <w:rsid w:val="002A3A5D"/>
    <w:rsid w:val="00522754"/>
    <w:rsid w:val="00540C4A"/>
    <w:rsid w:val="00683A35"/>
    <w:rsid w:val="00694C14"/>
    <w:rsid w:val="007744B4"/>
    <w:rsid w:val="007B03A4"/>
    <w:rsid w:val="00851B97"/>
    <w:rsid w:val="009521DF"/>
    <w:rsid w:val="00A24B45"/>
    <w:rsid w:val="00AF612C"/>
    <w:rsid w:val="00B21C3A"/>
    <w:rsid w:val="00C879C9"/>
    <w:rsid w:val="00F3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