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D2" w:rsidRPr="00243EA7" w:rsidRDefault="00756AC3" w:rsidP="00F75ED2">
      <w:pPr>
        <w:spacing w:line="240" w:lineRule="auto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様式第２号（第２条関係）</w:t>
      </w:r>
    </w:p>
    <w:p w:rsidR="00F75ED2" w:rsidRPr="00243EA7" w:rsidRDefault="00F75ED2">
      <w:pPr>
        <w:jc w:val="center"/>
        <w:rPr>
          <w:sz w:val="24"/>
          <w:szCs w:val="24"/>
        </w:rPr>
      </w:pPr>
      <w:r w:rsidRPr="00243EA7">
        <w:rPr>
          <w:rFonts w:hint="eastAsia"/>
          <w:spacing w:val="263"/>
          <w:sz w:val="24"/>
          <w:szCs w:val="24"/>
        </w:rPr>
        <w:t>事業計画</w:t>
      </w:r>
      <w:r w:rsidRPr="00243EA7">
        <w:rPr>
          <w:rFonts w:hint="eastAsia"/>
          <w:sz w:val="24"/>
          <w:szCs w:val="24"/>
        </w:rPr>
        <w:t>書</w:t>
      </w:r>
      <w:r w:rsidR="00CC66A7" w:rsidRPr="00243EA7">
        <w:rPr>
          <w:rFonts w:hint="eastAsia"/>
          <w:vanish/>
          <w:sz w:val="24"/>
          <w:szCs w:val="24"/>
        </w:rPr>
        <w:t>事業計画書</w:t>
      </w:r>
    </w:p>
    <w:p w:rsidR="00F75ED2" w:rsidRPr="00243EA7" w:rsidRDefault="00F75ED2">
      <w:pPr>
        <w:jc w:val="center"/>
        <w:rPr>
          <w:sz w:val="24"/>
          <w:szCs w:val="24"/>
        </w:rPr>
      </w:pPr>
    </w:p>
    <w:p w:rsidR="00243EA7" w:rsidRPr="00243EA7" w:rsidRDefault="00243EA7" w:rsidP="00243EA7">
      <w:pPr>
        <w:ind w:right="480" w:firstLineChars="1248" w:firstLine="2995"/>
        <w:rPr>
          <w:rFonts w:hAnsi="Times New Roman"/>
          <w:kern w:val="0"/>
          <w:sz w:val="24"/>
          <w:szCs w:val="24"/>
        </w:rPr>
      </w:pPr>
      <w:r w:rsidRPr="00243E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35780" wp14:editId="715098D9">
                <wp:simplePos x="0" y="0"/>
                <wp:positionH relativeFrom="column">
                  <wp:posOffset>2539365</wp:posOffset>
                </wp:positionH>
                <wp:positionV relativeFrom="paragraph">
                  <wp:posOffset>47625</wp:posOffset>
                </wp:positionV>
                <wp:extent cx="90805" cy="666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66750"/>
                        </a:xfrm>
                        <a:prstGeom prst="rightBrace">
                          <a:avLst>
                            <a:gd name="adj1" fmla="val 611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99.95pt;margin-top:3.75pt;width:7.1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NfgQIAACo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Pr="00243EA7">
        <w:rPr>
          <w:rFonts w:hAnsi="Times New Roman" w:hint="eastAsia"/>
          <w:kern w:val="0"/>
          <w:sz w:val="24"/>
          <w:szCs w:val="24"/>
        </w:rPr>
        <w:t>所在地</w:t>
      </w:r>
    </w:p>
    <w:p w:rsidR="00243EA7" w:rsidRPr="00243EA7" w:rsidRDefault="00243EA7" w:rsidP="00243EA7">
      <w:pPr>
        <w:ind w:right="480" w:firstLineChars="1250" w:firstLine="3000"/>
        <w:rPr>
          <w:rFonts w:ascii="HGP創英角ｺﾞｼｯｸUB" w:eastAsia="HGP創英角ｺﾞｼｯｸUB" w:hAnsi="HGP創英角ｺﾞｼｯｸUB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会社名　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申請書と同様の内容</w:t>
      </w:r>
    </w:p>
    <w:p w:rsidR="00243EA7" w:rsidRPr="00243EA7" w:rsidRDefault="00243EA7" w:rsidP="00243EA7">
      <w:pPr>
        <w:ind w:right="480"/>
        <w:jc w:val="center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/>
          <w:kern w:val="0"/>
          <w:sz w:val="24"/>
          <w:szCs w:val="24"/>
        </w:rPr>
        <w:t xml:space="preserve">                         </w:t>
      </w:r>
      <w:r w:rsidRPr="00243EA7">
        <w:rPr>
          <w:rFonts w:hAnsi="Times New Roman" w:hint="eastAsia"/>
          <w:kern w:val="0"/>
          <w:sz w:val="24"/>
          <w:szCs w:val="24"/>
        </w:rPr>
        <w:t xml:space="preserve">代表者　　　　　　　　</w:t>
      </w:r>
      <w:r w:rsidRPr="00243EA7">
        <w:rPr>
          <w:rFonts w:hAnsi="Times New Roman" w:hint="eastAsia"/>
          <w:vanish/>
          <w:kern w:val="0"/>
          <w:sz w:val="24"/>
          <w:szCs w:val="24"/>
        </w:rPr>
        <w:t>印</w:t>
      </w:r>
      <w:r w:rsidRPr="00243EA7">
        <w:rPr>
          <w:rFonts w:hAnsi="Times New Roman" w:hint="eastAsia"/>
          <w:kern w:val="0"/>
          <w:sz w:val="24"/>
          <w:szCs w:val="24"/>
        </w:rPr>
        <w:t xml:space="preserve">　　</w:t>
      </w:r>
      <w:r w:rsidRPr="00243EA7">
        <w:rPr>
          <w:rFonts w:hAnsi="Times New Roman"/>
          <w:kern w:val="0"/>
          <w:sz w:val="24"/>
          <w:szCs w:val="24"/>
        </w:rPr>
        <w:t xml:space="preserve">             </w:t>
      </w:r>
      <w:r w:rsidRPr="00243EA7">
        <w:rPr>
          <w:rFonts w:hAnsi="Times New Roman"/>
          <w:kern w:val="0"/>
          <w:sz w:val="24"/>
          <w:szCs w:val="24"/>
        </w:rPr>
        <w:fldChar w:fldCharType="begin"/>
      </w:r>
      <w:r w:rsidRPr="00243EA7">
        <w:rPr>
          <w:rFonts w:hAnsi="Times New Roman"/>
          <w:kern w:val="0"/>
          <w:sz w:val="24"/>
          <w:szCs w:val="24"/>
        </w:rPr>
        <w:instrText>eq \o(</w:instrText>
      </w:r>
      <w:r w:rsidRPr="00243EA7">
        <w:rPr>
          <w:rFonts w:hAnsi="Times New Roman" w:hint="eastAsia"/>
          <w:kern w:val="0"/>
          <w:sz w:val="24"/>
          <w:szCs w:val="24"/>
        </w:rPr>
        <w:instrText>○</w:instrText>
      </w:r>
      <w:r w:rsidRPr="00243EA7">
        <w:rPr>
          <w:rFonts w:hAnsi="Times New Roman"/>
          <w:kern w:val="0"/>
          <w:sz w:val="24"/>
          <w:szCs w:val="24"/>
        </w:rPr>
        <w:instrText>,</w:instrText>
      </w:r>
      <w:r w:rsidRPr="00243EA7">
        <w:rPr>
          <w:rFonts w:hAnsi="Times New Roman" w:hint="eastAsia"/>
          <w:kern w:val="0"/>
          <w:sz w:val="24"/>
          <w:szCs w:val="24"/>
        </w:rPr>
        <w:instrText>印</w:instrText>
      </w:r>
      <w:r w:rsidRPr="00243EA7">
        <w:rPr>
          <w:rFonts w:hAnsi="Times New Roman"/>
          <w:kern w:val="0"/>
          <w:sz w:val="24"/>
          <w:szCs w:val="24"/>
        </w:rPr>
        <w:instrText>)</w:instrText>
      </w:r>
      <w:r w:rsidRPr="00243EA7">
        <w:rPr>
          <w:rFonts w:hAnsi="Times New Roman"/>
          <w:kern w:val="0"/>
          <w:sz w:val="24"/>
          <w:szCs w:val="24"/>
        </w:rPr>
        <w:fldChar w:fldCharType="end"/>
      </w:r>
    </w:p>
    <w:p w:rsidR="00F75ED2" w:rsidRPr="00243EA7" w:rsidRDefault="00F75ED2">
      <w:pPr>
        <w:jc w:val="center"/>
        <w:rPr>
          <w:sz w:val="24"/>
          <w:szCs w:val="24"/>
        </w:rPr>
      </w:pPr>
    </w:p>
    <w:p w:rsidR="00F75ED2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１　会社の沿革及び現況（役員一覧表添付）</w:t>
      </w:r>
    </w:p>
    <w:p w:rsidR="00243EA7" w:rsidRPr="00EE623A" w:rsidRDefault="00243EA7" w:rsidP="00243EA7">
      <w:pPr>
        <w:ind w:leftChars="200" w:left="42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任意の表示（パンフレット等に記載がある場合、不要）</w:t>
      </w:r>
    </w:p>
    <w:p w:rsidR="00243EA7" w:rsidRPr="00243EA7" w:rsidRDefault="00243EA7">
      <w:pPr>
        <w:rPr>
          <w:sz w:val="24"/>
          <w:szCs w:val="24"/>
        </w:rPr>
      </w:pPr>
    </w:p>
    <w:p w:rsidR="00F75ED2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２　支店、出張所等一覧表（名称、所在地及び代表者）</w:t>
      </w:r>
    </w:p>
    <w:p w:rsidR="00243EA7" w:rsidRPr="00EE623A" w:rsidRDefault="00243EA7" w:rsidP="00243EA7">
      <w:pPr>
        <w:ind w:leftChars="200" w:left="42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任意の表示（パンフレット等に記載がある場合、不要）</w:t>
      </w:r>
    </w:p>
    <w:p w:rsidR="00243EA7" w:rsidRPr="00EE623A" w:rsidRDefault="00243EA7" w:rsidP="00243EA7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○所有している工場等の情報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（今回初めて工場を建設する場合は「なし」）</w:t>
      </w:r>
    </w:p>
    <w:p w:rsidR="00243EA7" w:rsidRPr="00243EA7" w:rsidRDefault="00243EA7">
      <w:pPr>
        <w:rPr>
          <w:sz w:val="24"/>
          <w:szCs w:val="24"/>
        </w:rPr>
      </w:pPr>
    </w:p>
    <w:p w:rsidR="00F75ED2" w:rsidRPr="00243EA7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３　</w:t>
      </w:r>
      <w:r w:rsidR="00716377" w:rsidRPr="00243EA7">
        <w:rPr>
          <w:rFonts w:hint="eastAsia"/>
          <w:sz w:val="24"/>
          <w:szCs w:val="24"/>
        </w:rPr>
        <w:t>施設等一覧表</w:t>
      </w:r>
    </w:p>
    <w:p w:rsidR="00243EA7" w:rsidRDefault="00243EA7">
      <w:pPr>
        <w:ind w:left="420" w:firstLine="210"/>
        <w:rPr>
          <w:sz w:val="24"/>
          <w:szCs w:val="24"/>
        </w:rPr>
      </w:pPr>
      <w:r>
        <w:rPr>
          <w:rStyle w:val="p"/>
          <w:rFonts w:hint="eastAsia"/>
          <w:sz w:val="24"/>
          <w:szCs w:val="24"/>
        </w:rPr>
        <w:t xml:space="preserve">ア　</w:t>
      </w:r>
      <w:r w:rsidR="00716377" w:rsidRPr="00243EA7">
        <w:rPr>
          <w:rStyle w:val="p"/>
          <w:rFonts w:hint="eastAsia"/>
          <w:sz w:val="24"/>
          <w:szCs w:val="24"/>
        </w:rPr>
        <w:t>施設等名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○○株式会社　志布志工場</w:t>
      </w:r>
    </w:p>
    <w:p w:rsidR="00243EA7" w:rsidRDefault="00243EA7">
      <w:pPr>
        <w:ind w:left="42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="00CC66A7" w:rsidRPr="00243EA7">
        <w:rPr>
          <w:rFonts w:hint="eastAsia"/>
          <w:sz w:val="24"/>
          <w:szCs w:val="24"/>
        </w:rPr>
        <w:t>所在地</w:t>
      </w:r>
      <w:r>
        <w:rPr>
          <w:rFonts w:hAnsi="Times New Roman" w:hint="eastAsia"/>
          <w:kern w:val="0"/>
          <w:sz w:val="24"/>
          <w:szCs w:val="24"/>
        </w:rPr>
        <w:t xml:space="preserve">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志布志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市○○～</w:t>
      </w:r>
    </w:p>
    <w:p w:rsidR="00243EA7" w:rsidRDefault="00243EA7">
      <w:pPr>
        <w:ind w:left="42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="00CC66A7" w:rsidRPr="00243EA7">
        <w:rPr>
          <w:rFonts w:hint="eastAsia"/>
          <w:sz w:val="24"/>
          <w:szCs w:val="24"/>
        </w:rPr>
        <w:t>代表者</w:t>
      </w:r>
      <w:r>
        <w:rPr>
          <w:rFonts w:hAnsi="Times New Roman" w:hint="eastAsia"/>
          <w:kern w:val="0"/>
          <w:sz w:val="24"/>
          <w:szCs w:val="24"/>
        </w:rPr>
        <w:t xml:space="preserve">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代表取締役　○○　○○</w:t>
      </w:r>
    </w:p>
    <w:p w:rsidR="00243EA7" w:rsidRDefault="00243EA7">
      <w:pPr>
        <w:ind w:left="42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エ　</w:t>
      </w:r>
      <w:r w:rsidR="00CC66A7" w:rsidRPr="00243EA7">
        <w:rPr>
          <w:rFonts w:hint="eastAsia"/>
          <w:sz w:val="24"/>
          <w:szCs w:val="24"/>
        </w:rPr>
        <w:t>建設投下固定資産額</w:t>
      </w:r>
    </w:p>
    <w:p w:rsidR="00243EA7" w:rsidRDefault="00243EA7" w:rsidP="00243EA7">
      <w:pPr>
        <w:ind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(ｱ)　</w:t>
      </w:r>
      <w:r w:rsidR="00CC66A7" w:rsidRPr="00243EA7">
        <w:rPr>
          <w:rFonts w:hint="eastAsia"/>
          <w:sz w:val="24"/>
          <w:szCs w:val="24"/>
        </w:rPr>
        <w:t>有形償却資産額</w:t>
      </w:r>
      <w:r>
        <w:rPr>
          <w:rFonts w:hAnsi="Times New Roman" w:hint="eastAsia"/>
          <w:kern w:val="0"/>
          <w:sz w:val="24"/>
          <w:szCs w:val="24"/>
        </w:rPr>
        <w:t xml:space="preserve">　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243EA7" w:rsidRDefault="00243EA7" w:rsidP="00243EA7">
      <w:pPr>
        <w:ind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(ｲ)　</w:t>
      </w:r>
      <w:r w:rsidR="00716377" w:rsidRPr="00243EA7">
        <w:rPr>
          <w:rFonts w:hint="eastAsia"/>
          <w:sz w:val="24"/>
          <w:szCs w:val="24"/>
        </w:rPr>
        <w:t>施設等用地</w:t>
      </w:r>
      <w:r w:rsidR="00CC66A7" w:rsidRPr="00243EA7">
        <w:rPr>
          <w:rFonts w:hint="eastAsia"/>
          <w:sz w:val="24"/>
          <w:szCs w:val="24"/>
        </w:rPr>
        <w:t>の面積</w:t>
      </w:r>
      <w:r>
        <w:rPr>
          <w:rFonts w:hAnsi="Times New Roman" w:hint="eastAsia"/>
          <w:kern w:val="0"/>
          <w:sz w:val="24"/>
          <w:szCs w:val="24"/>
        </w:rPr>
        <w:t xml:space="preserve">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平方メートル</w:t>
      </w:r>
    </w:p>
    <w:p w:rsidR="00243EA7" w:rsidRDefault="00243EA7" w:rsidP="00243EA7">
      <w:pPr>
        <w:ind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(ｳ)　</w:t>
      </w:r>
      <w:r w:rsidRPr="00243EA7">
        <w:rPr>
          <w:rFonts w:hint="eastAsia"/>
          <w:sz w:val="24"/>
          <w:szCs w:val="24"/>
        </w:rPr>
        <w:t>施設等用地の</w:t>
      </w:r>
      <w:r w:rsidR="00816795" w:rsidRPr="00243EA7">
        <w:rPr>
          <w:rFonts w:hint="eastAsia"/>
          <w:sz w:val="24"/>
          <w:szCs w:val="24"/>
        </w:rPr>
        <w:t>取得価額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円（既所有地の場合不要）</w:t>
      </w:r>
    </w:p>
    <w:p w:rsidR="00243EA7" w:rsidRDefault="00243EA7" w:rsidP="00243EA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オ　</w:t>
      </w:r>
      <w:r w:rsidR="00816795" w:rsidRPr="00243EA7">
        <w:rPr>
          <w:rFonts w:hint="eastAsia"/>
          <w:sz w:val="24"/>
          <w:szCs w:val="24"/>
        </w:rPr>
        <w:t>生産品目</w:t>
      </w:r>
      <w:r>
        <w:rPr>
          <w:rFonts w:hAnsi="Times New Roman" w:hint="eastAsia"/>
          <w:kern w:val="0"/>
          <w:sz w:val="24"/>
          <w:szCs w:val="24"/>
        </w:rPr>
        <w:t xml:space="preserve">　　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の製造</w:t>
      </w:r>
    </w:p>
    <w:p w:rsidR="00243EA7" w:rsidRDefault="00243EA7" w:rsidP="00243EA7">
      <w:pPr>
        <w:ind w:leftChars="300" w:left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カ　生産量、</w:t>
      </w:r>
      <w:r w:rsidRPr="00243EA7">
        <w:rPr>
          <w:rFonts w:hint="eastAsia"/>
          <w:sz w:val="24"/>
          <w:szCs w:val="24"/>
        </w:rPr>
        <w:t>生産額</w:t>
      </w:r>
      <w:r>
        <w:rPr>
          <w:rFonts w:hAnsi="Times New Roman" w:hint="eastAsia"/>
          <w:kern w:val="0"/>
          <w:sz w:val="24"/>
          <w:szCs w:val="24"/>
        </w:rPr>
        <w:t xml:space="preserve">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トン</w:t>
      </w:r>
    </w:p>
    <w:p w:rsidR="00243EA7" w:rsidRPr="00243EA7" w:rsidRDefault="00243EA7" w:rsidP="00243EA7">
      <w:pPr>
        <w:ind w:leftChars="300" w:left="630"/>
        <w:rPr>
          <w:rFonts w:hAnsi="Times New Roman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　　　　　　　　　 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F75ED2" w:rsidRPr="00243EA7" w:rsidRDefault="00243EA7" w:rsidP="00243EA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キ　</w:t>
      </w:r>
      <w:r w:rsidR="00CC66A7" w:rsidRPr="00243EA7">
        <w:rPr>
          <w:rFonts w:hint="eastAsia"/>
          <w:sz w:val="24"/>
          <w:szCs w:val="24"/>
        </w:rPr>
        <w:t>従業員数</w:t>
      </w:r>
      <w:r>
        <w:rPr>
          <w:rFonts w:hAnsi="Times New Roman" w:hint="eastAsia"/>
          <w:kern w:val="0"/>
          <w:sz w:val="24"/>
          <w:szCs w:val="24"/>
        </w:rPr>
        <w:t xml:space="preserve">　　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人</w:t>
      </w:r>
    </w:p>
    <w:p w:rsidR="00F75ED2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４　資本金、株式総数、発行済株式数及び額面</w:t>
      </w:r>
    </w:p>
    <w:p w:rsidR="00243EA7" w:rsidRPr="00EE623A" w:rsidRDefault="00243EA7" w:rsidP="00243EA7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、決算書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等に記載がある場合、不要）</w:t>
      </w:r>
    </w:p>
    <w:p w:rsidR="00243EA7" w:rsidRPr="00243EA7" w:rsidRDefault="00243EA7">
      <w:pPr>
        <w:rPr>
          <w:sz w:val="24"/>
          <w:szCs w:val="24"/>
        </w:rPr>
      </w:pPr>
    </w:p>
    <w:p w:rsidR="00F75ED2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５　主要株主名簿（氏名、住所、所有株式数及び対発行済株比）</w:t>
      </w:r>
    </w:p>
    <w:p w:rsidR="00243EA7" w:rsidRPr="00EE623A" w:rsidRDefault="00243EA7" w:rsidP="00243EA7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、決算書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等に記載がある場合、不要）</w:t>
      </w:r>
    </w:p>
    <w:p w:rsidR="00243EA7" w:rsidRPr="00243EA7" w:rsidRDefault="00243EA7">
      <w:pPr>
        <w:rPr>
          <w:sz w:val="24"/>
          <w:szCs w:val="24"/>
        </w:rPr>
      </w:pPr>
    </w:p>
    <w:p w:rsidR="00243EA7" w:rsidRPr="00243EA7" w:rsidRDefault="00243EA7" w:rsidP="00243EA7">
      <w:pPr>
        <w:ind w:left="420" w:hanging="420"/>
        <w:rPr>
          <w:rFonts w:ascii="HG創英角ﾎﾟｯﾌﾟ体" w:eastAsia="HG創英角ﾎﾟｯﾌﾟ体" w:hAnsi="HG創英角ﾎﾟｯﾌﾟ体"/>
          <w:b/>
          <w:kern w:val="0"/>
          <w:sz w:val="24"/>
          <w:szCs w:val="24"/>
          <w:bdr w:val="single" w:sz="4" w:space="0" w:color="auto"/>
        </w:rPr>
      </w:pPr>
      <w:r w:rsidRPr="00EE623A">
        <w:rPr>
          <w:rFonts w:ascii="HG創英角ﾎﾟｯﾌﾟ体" w:eastAsia="HG創英角ﾎﾟｯﾌﾟ体" w:hAnsi="HG創英角ﾎﾟｯﾌﾟ体" w:hint="eastAsia"/>
          <w:b/>
          <w:color w:val="FF0000"/>
          <w:kern w:val="0"/>
          <w:sz w:val="24"/>
          <w:szCs w:val="24"/>
          <w:bdr w:val="single" w:sz="4" w:space="0" w:color="auto"/>
        </w:rPr>
        <w:t>○今回設備投資する内容について</w:t>
      </w:r>
    </w:p>
    <w:p w:rsidR="00F75ED2" w:rsidRPr="00243EA7" w:rsidRDefault="00CC66A7">
      <w:pPr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 xml:space="preserve">　６　指定を受けようとする</w:t>
      </w:r>
      <w:r w:rsidR="00716377" w:rsidRPr="00243EA7">
        <w:rPr>
          <w:rFonts w:hint="eastAsia"/>
          <w:sz w:val="24"/>
          <w:szCs w:val="24"/>
        </w:rPr>
        <w:t>施設等</w:t>
      </w:r>
      <w:r w:rsidRPr="00243EA7">
        <w:rPr>
          <w:rFonts w:hint="eastAsia"/>
          <w:sz w:val="24"/>
          <w:szCs w:val="24"/>
        </w:rPr>
        <w:t>の建設計画</w:t>
      </w:r>
    </w:p>
    <w:p w:rsidR="00243EA7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lastRenderedPageBreak/>
        <w:t>建物</w:t>
      </w:r>
    </w:p>
    <w:p w:rsidR="00243EA7" w:rsidRPr="00243EA7" w:rsidRDefault="00243EA7" w:rsidP="00243EA7">
      <w:pPr>
        <w:pStyle w:val="a8"/>
        <w:ind w:leftChars="0" w:left="924"/>
        <w:rPr>
          <w:rFonts w:hAnsi="Times New Roman"/>
          <w:color w:val="FF0000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名称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○○㈱　志布志工場～～</w:t>
      </w:r>
    </w:p>
    <w:p w:rsidR="00243EA7" w:rsidRPr="00243EA7" w:rsidRDefault="00243EA7" w:rsidP="00243EA7">
      <w:pPr>
        <w:pStyle w:val="a8"/>
        <w:ind w:leftChars="0" w:left="924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構造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木造○階建て　鉄骨造○階建て</w:t>
      </w:r>
    </w:p>
    <w:p w:rsidR="00243EA7" w:rsidRPr="00243EA7" w:rsidRDefault="00243EA7" w:rsidP="00243EA7">
      <w:pPr>
        <w:pStyle w:val="a8"/>
        <w:ind w:leftChars="0" w:left="924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棟数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○棟</w:t>
      </w:r>
    </w:p>
    <w:p w:rsidR="00243EA7" w:rsidRPr="00243EA7" w:rsidRDefault="00243EA7" w:rsidP="00243EA7">
      <w:pPr>
        <w:pStyle w:val="a8"/>
        <w:ind w:leftChars="0" w:left="924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建築面積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○○㎡</w:t>
      </w:r>
    </w:p>
    <w:p w:rsidR="00243EA7" w:rsidRPr="00243EA7" w:rsidRDefault="00243EA7" w:rsidP="00243EA7">
      <w:pPr>
        <w:pStyle w:val="a8"/>
        <w:ind w:leftChars="0" w:left="924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延べ面積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○○㎡</w:t>
      </w:r>
    </w:p>
    <w:p w:rsidR="00243EA7" w:rsidRDefault="00243EA7" w:rsidP="00243EA7">
      <w:pPr>
        <w:ind w:leftChars="447" w:left="1078" w:hangingChars="58" w:hanging="139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>客室数及び収容能力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</w:p>
    <w:p w:rsidR="00243EA7" w:rsidRPr="00694C14" w:rsidRDefault="00243EA7" w:rsidP="00243EA7">
      <w:pPr>
        <w:ind w:leftChars="514" w:left="1079" w:firstLineChars="50" w:firstLine="120"/>
        <w:rPr>
          <w:rFonts w:hAnsi="Times New Roman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ホテル・旅館以外は「該当なし」と記入</w:t>
      </w:r>
    </w:p>
    <w:p w:rsidR="00243EA7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構築物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償却資産に登録する建物等を記載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該当が無ければ、「該当なし」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該当があれば、以下の表に記載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1772"/>
        <w:gridCol w:w="1773"/>
        <w:gridCol w:w="1772"/>
        <w:gridCol w:w="1773"/>
      </w:tblGrid>
      <w:tr w:rsidR="00243EA7" w:rsidTr="003C0C3F">
        <w:tc>
          <w:tcPr>
            <w:tcW w:w="1772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73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1772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仕様</w:t>
            </w:r>
          </w:p>
        </w:tc>
        <w:tc>
          <w:tcPr>
            <w:tcW w:w="1773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243EA7" w:rsidTr="003C0C3F">
        <w:tc>
          <w:tcPr>
            <w:tcW w:w="1772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3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2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3" w:type="dxa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</w:tbl>
    <w:p w:rsidR="00243EA7" w:rsidRDefault="00243EA7" w:rsidP="00243EA7">
      <w:pPr>
        <w:pStyle w:val="a8"/>
        <w:ind w:leftChars="0" w:left="1140"/>
        <w:rPr>
          <w:sz w:val="24"/>
          <w:szCs w:val="24"/>
        </w:rPr>
      </w:pPr>
    </w:p>
    <w:p w:rsidR="00F75ED2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機械設備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該当があれば、以下の表に記載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tbl>
      <w:tblPr>
        <w:tblStyle w:val="a9"/>
        <w:tblW w:w="4114" w:type="pct"/>
        <w:tblInd w:w="1526" w:type="dxa"/>
        <w:tblLook w:val="04A0" w:firstRow="1" w:lastRow="0" w:firstColumn="1" w:lastColumn="0" w:noHBand="0" w:noVBand="1"/>
      </w:tblPr>
      <w:tblGrid>
        <w:gridCol w:w="2364"/>
        <w:gridCol w:w="2363"/>
        <w:gridCol w:w="2362"/>
      </w:tblGrid>
      <w:tr w:rsidR="00243EA7" w:rsidTr="003C0C3F"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設備名</w:t>
            </w:r>
            <w:r>
              <w:rPr>
                <w:rFonts w:hAnsi="Times New Roman" w:hint="eastAsia"/>
                <w:kern w:val="0"/>
                <w:sz w:val="24"/>
                <w:szCs w:val="24"/>
              </w:rPr>
              <w:t>・</w:t>
            </w: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機械名</w:t>
            </w:r>
          </w:p>
        </w:tc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台数</w:t>
            </w:r>
          </w:p>
        </w:tc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仕様及び能力</w:t>
            </w:r>
          </w:p>
        </w:tc>
      </w:tr>
      <w:tr w:rsidR="00243EA7" w:rsidTr="003C0C3F"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67" w:type="pct"/>
          </w:tcPr>
          <w:p w:rsidR="00243EA7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</w:tbl>
    <w:p w:rsidR="00243EA7" w:rsidRDefault="00243EA7" w:rsidP="00243EA7">
      <w:pPr>
        <w:rPr>
          <w:sz w:val="24"/>
          <w:szCs w:val="24"/>
        </w:rPr>
      </w:pPr>
    </w:p>
    <w:p w:rsidR="00F75ED2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配置見取図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p w:rsidR="00243EA7" w:rsidRPr="00243EA7" w:rsidRDefault="00243EA7" w:rsidP="00243EA7">
      <w:pPr>
        <w:pStyle w:val="a8"/>
        <w:ind w:leftChars="0" w:left="1140"/>
        <w:rPr>
          <w:sz w:val="24"/>
          <w:szCs w:val="24"/>
        </w:rPr>
      </w:pPr>
    </w:p>
    <w:p w:rsidR="00F75ED2" w:rsidRPr="00243EA7" w:rsidRDefault="00CC66A7">
      <w:pPr>
        <w:ind w:left="630" w:hanging="210"/>
        <w:rPr>
          <w:sz w:val="24"/>
          <w:szCs w:val="24"/>
        </w:rPr>
      </w:pPr>
      <w:r w:rsidRPr="00243EA7">
        <w:rPr>
          <w:sz w:val="24"/>
          <w:szCs w:val="24"/>
        </w:rPr>
        <w:t>(</w:t>
      </w:r>
      <w:r w:rsidRPr="00243EA7">
        <w:rPr>
          <w:rFonts w:hint="eastAsia"/>
          <w:sz w:val="24"/>
          <w:szCs w:val="24"/>
        </w:rPr>
        <w:t>５</w:t>
      </w:r>
      <w:r w:rsidRPr="00243EA7">
        <w:rPr>
          <w:sz w:val="24"/>
          <w:szCs w:val="24"/>
        </w:rPr>
        <w:t>)</w:t>
      </w:r>
      <w:r w:rsidRPr="00243EA7">
        <w:rPr>
          <w:rFonts w:hint="eastAsia"/>
          <w:sz w:val="24"/>
          <w:szCs w:val="24"/>
        </w:rPr>
        <w:t xml:space="preserve">　投下固定資産の種類別単価及び総額一覧表</w:t>
      </w:r>
    </w:p>
    <w:p w:rsidR="00243EA7" w:rsidRDefault="00CC66A7">
      <w:pPr>
        <w:ind w:left="630" w:firstLine="21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設備別投下額</w:t>
      </w:r>
    </w:p>
    <w:p w:rsidR="00243EA7" w:rsidRDefault="00243EA7" w:rsidP="00243EA7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 w:rsidRPr="00EE623A">
        <w:rPr>
          <w:rFonts w:hAnsi="Times New Roman" w:hint="eastAsia"/>
          <w:kern w:val="0"/>
          <w:sz w:val="24"/>
          <w:szCs w:val="24"/>
        </w:rPr>
        <w:t xml:space="preserve">ア　</w:t>
      </w:r>
      <w:r w:rsidRPr="00694C14">
        <w:rPr>
          <w:rFonts w:hAnsi="Times New Roman" w:hint="eastAsia"/>
          <w:kern w:val="0"/>
          <w:sz w:val="24"/>
          <w:szCs w:val="24"/>
        </w:rPr>
        <w:t>土地代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243EA7" w:rsidRDefault="00243EA7" w:rsidP="00243EA7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イ</w:t>
      </w:r>
      <w:r w:rsidRPr="00EE623A">
        <w:rPr>
          <w:rFonts w:hAnsi="Times New Roman" w:hint="eastAsia"/>
          <w:kern w:val="0"/>
          <w:sz w:val="24"/>
          <w:szCs w:val="24"/>
        </w:rPr>
        <w:t xml:space="preserve">　</w:t>
      </w:r>
      <w:r w:rsidRPr="00694C14">
        <w:rPr>
          <w:rFonts w:hAnsi="Times New Roman" w:hint="eastAsia"/>
          <w:kern w:val="0"/>
          <w:sz w:val="24"/>
          <w:szCs w:val="24"/>
        </w:rPr>
        <w:t>建物代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243EA7" w:rsidRDefault="00243EA7" w:rsidP="00243EA7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ウ</w:t>
      </w:r>
      <w:r w:rsidRPr="00EE623A">
        <w:rPr>
          <w:rFonts w:hAnsi="Times New Roman" w:hint="eastAsia"/>
          <w:kern w:val="0"/>
          <w:sz w:val="24"/>
          <w:szCs w:val="24"/>
        </w:rPr>
        <w:t xml:space="preserve">　</w:t>
      </w:r>
      <w:r w:rsidRPr="00694C14">
        <w:rPr>
          <w:rFonts w:hAnsi="Times New Roman" w:hint="eastAsia"/>
          <w:kern w:val="0"/>
          <w:sz w:val="24"/>
          <w:szCs w:val="24"/>
        </w:rPr>
        <w:t>構築物代及び機械代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243EA7" w:rsidRDefault="00243EA7" w:rsidP="00243EA7">
      <w:pPr>
        <w:ind w:leftChars="570" w:left="1197" w:firstLineChars="100" w:firstLine="240"/>
        <w:rPr>
          <w:rFonts w:hAnsi="Times New Roman"/>
          <w:color w:val="FF0000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>合計額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243EA7" w:rsidRPr="00EE623A" w:rsidRDefault="00243EA7" w:rsidP="00243EA7">
      <w:pPr>
        <w:ind w:firstLineChars="400" w:firstLine="964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※すでに所有している土地（取得してから工事着工までに１年以上</w:t>
      </w:r>
    </w:p>
    <w:p w:rsidR="00243EA7" w:rsidRPr="00EE623A" w:rsidRDefault="00243EA7" w:rsidP="00243EA7">
      <w:pPr>
        <w:ind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経過している土地）ならば「既所有地」と記入</w:t>
      </w:r>
    </w:p>
    <w:p w:rsidR="00243EA7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土地</w:t>
      </w:r>
    </w:p>
    <w:p w:rsidR="00243EA7" w:rsidRPr="00243EA7" w:rsidRDefault="00243EA7" w:rsidP="00243EA7">
      <w:pPr>
        <w:pStyle w:val="a8"/>
        <w:ind w:leftChars="498" w:left="1204" w:hangingChars="66" w:hanging="158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lastRenderedPageBreak/>
        <w:t xml:space="preserve">ア　所在地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志布志市○○～</w:t>
      </w:r>
    </w:p>
    <w:p w:rsidR="00243EA7" w:rsidRPr="00243EA7" w:rsidRDefault="00243EA7" w:rsidP="00243EA7">
      <w:pPr>
        <w:pStyle w:val="a8"/>
        <w:ind w:leftChars="498" w:left="1204" w:hangingChars="66" w:hanging="158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イ　面積　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○○○○平方メートル</w:t>
      </w:r>
    </w:p>
    <w:p w:rsidR="00243EA7" w:rsidRPr="00243EA7" w:rsidRDefault="00243EA7" w:rsidP="00243EA7">
      <w:pPr>
        <w:pStyle w:val="a8"/>
        <w:ind w:leftChars="498" w:left="1204" w:hangingChars="66" w:hanging="158"/>
        <w:rPr>
          <w:rFonts w:hAnsi="Times New Roman"/>
          <w:color w:val="FF0000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ウ　単価及び総額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既所有地ならば記入不要</w:t>
      </w:r>
    </w:p>
    <w:p w:rsidR="00243EA7" w:rsidRPr="00243EA7" w:rsidRDefault="00243EA7" w:rsidP="00243EA7">
      <w:pPr>
        <w:pStyle w:val="a8"/>
        <w:ind w:leftChars="498" w:left="1205" w:hangingChars="66" w:hanging="159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※すでに所有している土地（取得してから工事着工までに１年以上経過している土地）ならば未記入でも可</w:t>
      </w:r>
    </w:p>
    <w:p w:rsidR="00243EA7" w:rsidRDefault="00243E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従業員数（職種別及び男女別）</w:t>
      </w:r>
    </w:p>
    <w:p w:rsidR="00243EA7" w:rsidRPr="00243EA7" w:rsidRDefault="00243EA7" w:rsidP="00243EA7">
      <w:pPr>
        <w:pStyle w:val="a8"/>
        <w:ind w:leftChars="0" w:left="114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記入例）</w:t>
      </w:r>
    </w:p>
    <w:tbl>
      <w:tblPr>
        <w:tblStyle w:val="a9"/>
        <w:tblW w:w="0" w:type="auto"/>
        <w:tblInd w:w="1809" w:type="dxa"/>
        <w:tblLook w:val="04A0" w:firstRow="1" w:lastRow="0" w:firstColumn="1" w:lastColumn="0" w:noHBand="0" w:noVBand="1"/>
      </w:tblPr>
      <w:tblGrid>
        <w:gridCol w:w="817"/>
        <w:gridCol w:w="1168"/>
        <w:gridCol w:w="1134"/>
        <w:gridCol w:w="1230"/>
        <w:gridCol w:w="1038"/>
      </w:tblGrid>
      <w:tr w:rsidR="00243EA7" w:rsidRPr="00EE623A" w:rsidTr="003C0C3F">
        <w:tc>
          <w:tcPr>
            <w:tcW w:w="817" w:type="dxa"/>
          </w:tcPr>
          <w:p w:rsidR="00243EA7" w:rsidRPr="00EE623A" w:rsidRDefault="00243EA7" w:rsidP="003C0C3F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事務系</w:t>
            </w:r>
          </w:p>
        </w:tc>
        <w:tc>
          <w:tcPr>
            <w:tcW w:w="1134" w:type="dxa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技術系</w:t>
            </w:r>
          </w:p>
        </w:tc>
        <w:tc>
          <w:tcPr>
            <w:tcW w:w="1230" w:type="dxa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038" w:type="dxa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計</w:t>
            </w:r>
          </w:p>
        </w:tc>
      </w:tr>
      <w:tr w:rsidR="00243EA7" w:rsidRPr="00EE623A" w:rsidTr="003C0C3F">
        <w:tc>
          <w:tcPr>
            <w:tcW w:w="817" w:type="dxa"/>
            <w:vAlign w:val="center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1134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  <w:tr w:rsidR="00243EA7" w:rsidRPr="00EE623A" w:rsidTr="003C0C3F">
        <w:tc>
          <w:tcPr>
            <w:tcW w:w="817" w:type="dxa"/>
            <w:vAlign w:val="center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  <w:tr w:rsidR="00243EA7" w:rsidRPr="00EE623A" w:rsidTr="003C0C3F">
        <w:tc>
          <w:tcPr>
            <w:tcW w:w="817" w:type="dxa"/>
            <w:vAlign w:val="center"/>
          </w:tcPr>
          <w:p w:rsidR="00243EA7" w:rsidRPr="00EE623A" w:rsidRDefault="00243EA7" w:rsidP="003C0C3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6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243EA7" w:rsidRPr="00EE623A" w:rsidRDefault="00243EA7" w:rsidP="003C0C3F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</w:tbl>
    <w:p w:rsidR="00243EA7" w:rsidRP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建設資金</w:t>
      </w:r>
    </w:p>
    <w:p w:rsidR="001C2CE7" w:rsidRPr="001C2CE7" w:rsidRDefault="001C2CE7" w:rsidP="001C2CE7">
      <w:pPr>
        <w:pStyle w:val="a8"/>
        <w:ind w:leftChars="0" w:left="11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1C2CE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記入例）</w:t>
      </w:r>
      <w:r w:rsidRPr="001C2CE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借入金　○○銀行志布志支店　○○万円</w:t>
      </w:r>
    </w:p>
    <w:p w:rsidR="001C2CE7" w:rsidRPr="001C2CE7" w:rsidRDefault="001C2CE7" w:rsidP="001C2CE7">
      <w:pPr>
        <w:pStyle w:val="a8"/>
        <w:ind w:leftChars="0" w:left="11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1C2CE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自己資金　○○万円</w:t>
      </w:r>
    </w:p>
    <w:p w:rsidR="001C2CE7" w:rsidRPr="001C2CE7" w:rsidRDefault="001C2CE7" w:rsidP="001C2CE7">
      <w:pPr>
        <w:pStyle w:val="a8"/>
        <w:ind w:leftChars="0" w:left="11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1C2CE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</w:t>
      </w:r>
      <w:bookmarkStart w:id="0" w:name="_GoBack"/>
      <w:bookmarkEnd w:id="0"/>
      <w:r w:rsidRPr="001C2CE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計　　　○○万円</w:t>
      </w:r>
    </w:p>
    <w:p w:rsidR="00243EA7" w:rsidRDefault="00CC66A7" w:rsidP="00243EA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工事期間</w:t>
      </w:r>
    </w:p>
    <w:p w:rsidR="00243EA7" w:rsidRPr="00243EA7" w:rsidRDefault="00243EA7" w:rsidP="00243EA7">
      <w:pPr>
        <w:pStyle w:val="a8"/>
        <w:ind w:leftChars="438" w:left="1148" w:hangingChars="95" w:hanging="228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ア　用地取得年月日及び取得先　</w:t>
      </w:r>
    </w:p>
    <w:p w:rsidR="00243EA7" w:rsidRPr="00243EA7" w:rsidRDefault="00243EA7" w:rsidP="00243EA7">
      <w:pPr>
        <w:pStyle w:val="a8"/>
        <w:ind w:leftChars="438" w:left="92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すでに所有している土地ならば「既所有地」と記入しても可</w:t>
      </w:r>
    </w:p>
    <w:p w:rsidR="00243EA7" w:rsidRPr="00243EA7" w:rsidRDefault="00243EA7" w:rsidP="00243EA7">
      <w:pPr>
        <w:pStyle w:val="a8"/>
        <w:ind w:leftChars="438" w:left="1148" w:hangingChars="95" w:hanging="228"/>
        <w:rPr>
          <w:rFonts w:hAnsi="Times New Roman"/>
          <w:color w:val="FF0000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イ　建設工事開始年月日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平成○年○月○日</w:t>
      </w:r>
      <w:r w:rsidRPr="00243EA7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</w:p>
    <w:p w:rsidR="00243EA7" w:rsidRPr="00243EA7" w:rsidRDefault="00243EA7" w:rsidP="00243EA7">
      <w:pPr>
        <w:pStyle w:val="a8"/>
        <w:ind w:leftChars="438" w:left="92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u w:val="double"/>
          <w:shd w:val="pct15" w:color="auto" w:fill="FFFFFF"/>
        </w:rPr>
      </w:pPr>
      <w:r w:rsidRPr="00243EA7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highlight w:val="yellow"/>
          <w:u w:val="double"/>
          <w:shd w:val="pct15" w:color="auto" w:fill="FFFFFF"/>
        </w:rPr>
        <w:t>※この日までに本申請書を提出（受付）しなければならない。</w:t>
      </w:r>
    </w:p>
    <w:p w:rsidR="00243EA7" w:rsidRPr="00243EA7" w:rsidRDefault="00243EA7" w:rsidP="00243EA7">
      <w:pPr>
        <w:pStyle w:val="a8"/>
        <w:ind w:leftChars="438" w:left="1148" w:hangingChars="95" w:hanging="228"/>
        <w:rPr>
          <w:rFonts w:hAnsi="Times New Roman"/>
          <w:color w:val="FF0000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ウ　完工年月日　　　　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平成○年○月○日</w:t>
      </w:r>
    </w:p>
    <w:p w:rsidR="00243EA7" w:rsidRPr="00243EA7" w:rsidRDefault="00243EA7" w:rsidP="00243EA7">
      <w:pPr>
        <w:pStyle w:val="a8"/>
        <w:ind w:leftChars="438" w:left="92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highlight w:val="yellow"/>
        </w:rPr>
      </w:pPr>
      <w:r w:rsidRPr="00243EA7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※この日以降、速やかに「指定工場等設置完了届」を提出する。</w:t>
      </w:r>
    </w:p>
    <w:p w:rsidR="00243EA7" w:rsidRPr="00243EA7" w:rsidRDefault="00243EA7" w:rsidP="00243EA7">
      <w:pPr>
        <w:pStyle w:val="a8"/>
        <w:ind w:leftChars="438" w:left="1148" w:hangingChars="95" w:hanging="228"/>
        <w:rPr>
          <w:rFonts w:hAnsi="Times New Roman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エ　試運転期間　　　　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平成○年○月○日～平成○年○月○日</w:t>
      </w:r>
    </w:p>
    <w:p w:rsidR="00243EA7" w:rsidRPr="00243EA7" w:rsidRDefault="00243EA7" w:rsidP="00243EA7">
      <w:pPr>
        <w:pStyle w:val="a8"/>
        <w:ind w:leftChars="438" w:left="1148" w:hangingChars="95" w:hanging="228"/>
        <w:rPr>
          <w:rFonts w:hAnsi="Times New Roman"/>
          <w:color w:val="FF0000"/>
          <w:kern w:val="0"/>
          <w:sz w:val="24"/>
          <w:szCs w:val="24"/>
        </w:rPr>
      </w:pPr>
      <w:r w:rsidRPr="00243EA7">
        <w:rPr>
          <w:rFonts w:hAnsi="Times New Roman" w:hint="eastAsia"/>
          <w:kern w:val="0"/>
          <w:sz w:val="24"/>
          <w:szCs w:val="24"/>
        </w:rPr>
        <w:t xml:space="preserve">オ　操業年月日　　　　　</w:t>
      </w:r>
      <w:r w:rsidRPr="00243EA7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平成○年○月○日</w:t>
      </w:r>
    </w:p>
    <w:p w:rsidR="00243EA7" w:rsidRPr="00243EA7" w:rsidRDefault="00243EA7" w:rsidP="00243EA7">
      <w:pPr>
        <w:pStyle w:val="a8"/>
        <w:ind w:leftChars="438" w:left="92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highlight w:val="yellow"/>
        </w:rPr>
      </w:pPr>
      <w:r w:rsidRPr="00243EA7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※この日から</w:t>
      </w:r>
      <w:r w:rsidRPr="00243EA7">
        <w:rPr>
          <w:rFonts w:ascii="HG丸ｺﾞｼｯｸM-PRO" w:eastAsia="HG丸ｺﾞｼｯｸM-PRO" w:hAnsi="HG丸ｺﾞｼｯｸM-PRO" w:cs="ＭＳ 明朝"/>
          <w:b/>
          <w:color w:val="FF0000"/>
          <w:kern w:val="0"/>
          <w:sz w:val="24"/>
          <w:szCs w:val="24"/>
          <w:highlight w:val="yellow"/>
        </w:rPr>
        <w:t>10</w:t>
      </w:r>
      <w:r w:rsidRPr="00243EA7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日以内に「指定工場等操業開始届」を提出する。</w:t>
      </w:r>
    </w:p>
    <w:p w:rsidR="00CC66A7" w:rsidRPr="00243EA7" w:rsidRDefault="00CC66A7" w:rsidP="00243EA7">
      <w:pPr>
        <w:pStyle w:val="a8"/>
        <w:ind w:leftChars="438" w:left="1148" w:hangingChars="95" w:hanging="228"/>
        <w:rPr>
          <w:sz w:val="24"/>
          <w:szCs w:val="24"/>
        </w:rPr>
      </w:pPr>
      <w:r w:rsidRPr="00243EA7">
        <w:rPr>
          <w:rFonts w:hint="eastAsia"/>
          <w:sz w:val="24"/>
          <w:szCs w:val="24"/>
        </w:rPr>
        <w:t>（用地取得年月日及び取得先、建設工事開始年月日、完工年月日、試運転期間並びに操業年月日）</w:t>
      </w:r>
    </w:p>
    <w:sectPr w:rsidR="00CC66A7" w:rsidRPr="00243EA7" w:rsidSect="00243EA7">
      <w:type w:val="continuous"/>
      <w:pgSz w:w="11906" w:h="16838" w:code="9"/>
      <w:pgMar w:top="1420" w:right="1460" w:bottom="241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A7" w:rsidRDefault="00CC66A7">
      <w:r>
        <w:separator/>
      </w:r>
    </w:p>
  </w:endnote>
  <w:endnote w:type="continuationSeparator" w:id="0">
    <w:p w:rsidR="00CC66A7" w:rsidRDefault="00CC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A7" w:rsidRDefault="00CC66A7">
      <w:r>
        <w:separator/>
      </w:r>
    </w:p>
  </w:footnote>
  <w:footnote w:type="continuationSeparator" w:id="0">
    <w:p w:rsidR="00CC66A7" w:rsidRDefault="00CC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176"/>
    <w:multiLevelType w:val="hybridMultilevel"/>
    <w:tmpl w:val="6794316C"/>
    <w:lvl w:ilvl="0" w:tplc="C5D65BA6">
      <w:start w:val="1"/>
      <w:numFmt w:val="decimalFullWidth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66A7"/>
    <w:rsid w:val="00071F67"/>
    <w:rsid w:val="001C2CE7"/>
    <w:rsid w:val="00243EA7"/>
    <w:rsid w:val="00716377"/>
    <w:rsid w:val="00756AC3"/>
    <w:rsid w:val="00816795"/>
    <w:rsid w:val="00A0075C"/>
    <w:rsid w:val="00CC66A7"/>
    <w:rsid w:val="00CE1CE0"/>
    <w:rsid w:val="00DF5E67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716377"/>
    <w:rPr>
      <w:rFonts w:cs="Times New Roman"/>
    </w:rPr>
  </w:style>
  <w:style w:type="paragraph" w:styleId="a8">
    <w:name w:val="List Paragraph"/>
    <w:basedOn w:val="a"/>
    <w:uiPriority w:val="34"/>
    <w:qFormat/>
    <w:rsid w:val="00243EA7"/>
    <w:pPr>
      <w:ind w:leftChars="400" w:left="840"/>
    </w:pPr>
  </w:style>
  <w:style w:type="table" w:styleId="a9">
    <w:name w:val="Table Grid"/>
    <w:basedOn w:val="a1"/>
    <w:uiPriority w:val="59"/>
    <w:rsid w:val="0024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716377"/>
    <w:rPr>
      <w:rFonts w:cs="Times New Roman"/>
    </w:rPr>
  </w:style>
  <w:style w:type="paragraph" w:styleId="a8">
    <w:name w:val="List Paragraph"/>
    <w:basedOn w:val="a"/>
    <w:uiPriority w:val="34"/>
    <w:qFormat/>
    <w:rsid w:val="00243EA7"/>
    <w:pPr>
      <w:ind w:leftChars="400" w:left="840"/>
    </w:pPr>
  </w:style>
  <w:style w:type="table" w:styleId="a9">
    <w:name w:val="Table Grid"/>
    <w:basedOn w:val="a1"/>
    <w:uiPriority w:val="59"/>
    <w:rsid w:val="0024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3</cp:revision>
  <cp:lastPrinted>2007-08-31T13:28:00Z</cp:lastPrinted>
  <dcterms:created xsi:type="dcterms:W3CDTF">2017-10-17T09:46:00Z</dcterms:created>
  <dcterms:modified xsi:type="dcterms:W3CDTF">2017-11-28T00:02:00Z</dcterms:modified>
</cp:coreProperties>
</file>