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153C8" w14:textId="77777777" w:rsidR="00781F36" w:rsidRDefault="001216BD" w:rsidP="001216BD">
      <w:pPr>
        <w:spacing w:line="420" w:lineRule="exact"/>
        <w:jc w:val="left"/>
      </w:pPr>
      <w:r w:rsidRPr="00781F36">
        <w:rPr>
          <w:rFonts w:hint="eastAsia"/>
        </w:rPr>
        <w:t>様式第１号（第３条関係）</w:t>
      </w:r>
    </w:p>
    <w:p w14:paraId="34A8020A" w14:textId="77777777" w:rsidR="00781F36" w:rsidRDefault="00781F36">
      <w:pPr>
        <w:spacing w:line="420" w:lineRule="exact"/>
        <w:jc w:val="center"/>
      </w:pPr>
      <w:r w:rsidRPr="00781F36">
        <w:rPr>
          <w:rFonts w:hint="eastAsia"/>
          <w:spacing w:val="50"/>
        </w:rPr>
        <w:t>指定管理者指定申請</w:t>
      </w:r>
      <w:r w:rsidRPr="00781F36">
        <w:rPr>
          <w:rFonts w:hint="eastAsia"/>
        </w:rPr>
        <w:t>書</w:t>
      </w:r>
      <w:r w:rsidR="005E79E6" w:rsidRPr="00781F36">
        <w:rPr>
          <w:rFonts w:hint="eastAsia"/>
          <w:vanish/>
        </w:rPr>
        <w:t>指定管理者指定申請書</w:t>
      </w:r>
    </w:p>
    <w:p w14:paraId="2C630011" w14:textId="77777777" w:rsidR="00781F36" w:rsidRDefault="00781F36">
      <w:pPr>
        <w:spacing w:line="420" w:lineRule="exact"/>
      </w:pPr>
    </w:p>
    <w:p w14:paraId="6D065C1F" w14:textId="77777777" w:rsidR="00781F36" w:rsidRDefault="005E79E6">
      <w:pPr>
        <w:spacing w:line="420" w:lineRule="exact"/>
        <w:ind w:right="420"/>
        <w:jc w:val="right"/>
      </w:pPr>
      <w:r w:rsidRPr="00781F36">
        <w:rPr>
          <w:rFonts w:hint="eastAsia"/>
        </w:rPr>
        <w:t>年　　月　　日</w:t>
      </w:r>
    </w:p>
    <w:p w14:paraId="28090A33" w14:textId="77777777" w:rsidR="00781F36" w:rsidRDefault="00781F36">
      <w:pPr>
        <w:spacing w:line="420" w:lineRule="exact"/>
      </w:pPr>
    </w:p>
    <w:p w14:paraId="7DD90098" w14:textId="77777777" w:rsidR="00781F36" w:rsidRDefault="005E79E6">
      <w:pPr>
        <w:spacing w:line="420" w:lineRule="exact"/>
        <w:ind w:left="630"/>
      </w:pPr>
      <w:r w:rsidRPr="00781F36">
        <w:rPr>
          <w:rFonts w:hint="eastAsia"/>
        </w:rPr>
        <w:t>志布志市長　　　　　様</w:t>
      </w:r>
    </w:p>
    <w:p w14:paraId="08F8BEA8" w14:textId="77777777" w:rsidR="00781F36" w:rsidRDefault="00781F36">
      <w:pPr>
        <w:spacing w:line="420" w:lineRule="exact"/>
      </w:pPr>
    </w:p>
    <w:p w14:paraId="49B6FB30" w14:textId="77777777" w:rsidR="00781F36" w:rsidRDefault="005E79E6">
      <w:pPr>
        <w:spacing w:line="420" w:lineRule="exact"/>
        <w:ind w:right="2310"/>
        <w:jc w:val="right"/>
      </w:pPr>
      <w:r w:rsidRPr="00781F36">
        <w:rPr>
          <w:rFonts w:hint="eastAsia"/>
        </w:rPr>
        <w:t xml:space="preserve">申請者　</w:t>
      </w:r>
      <w:r w:rsidRPr="00781F36">
        <w:rPr>
          <w:rFonts w:hint="eastAsia"/>
          <w:spacing w:val="100"/>
        </w:rPr>
        <w:t>所在</w:t>
      </w:r>
      <w:r w:rsidRPr="00781F36">
        <w:rPr>
          <w:rFonts w:hint="eastAsia"/>
        </w:rPr>
        <w:t>地</w:t>
      </w:r>
    </w:p>
    <w:p w14:paraId="0BCF3735" w14:textId="77777777" w:rsidR="00781F36" w:rsidRDefault="005E79E6" w:rsidP="00781F36">
      <w:pPr>
        <w:ind w:right="2310"/>
        <w:jc w:val="right"/>
      </w:pPr>
      <w:r w:rsidRPr="00781F36">
        <w:rPr>
          <w:rFonts w:hint="eastAsia"/>
          <w:spacing w:val="300"/>
        </w:rPr>
        <w:t>名</w:t>
      </w:r>
      <w:r w:rsidRPr="00781F36">
        <w:rPr>
          <w:rFonts w:hint="eastAsia"/>
        </w:rPr>
        <w:t>称</w:t>
      </w:r>
    </w:p>
    <w:p w14:paraId="2785ACC5" w14:textId="77777777" w:rsidR="00781F36" w:rsidRDefault="005E79E6">
      <w:pPr>
        <w:spacing w:line="420" w:lineRule="exact"/>
        <w:ind w:right="420"/>
        <w:jc w:val="right"/>
      </w:pPr>
      <w:r w:rsidRPr="00781F36">
        <w:rPr>
          <w:rFonts w:hint="eastAsia"/>
        </w:rPr>
        <w:t xml:space="preserve">代表者氏名　　　　　　　　</w:t>
      </w:r>
      <w:r w:rsidR="00F5426E">
        <w:rPr>
          <w:rFonts w:hint="eastAsia"/>
        </w:rPr>
        <w:t xml:space="preserve">　</w:t>
      </w:r>
      <w:r w:rsidRPr="00781F36">
        <w:rPr>
          <w:rFonts w:hint="eastAsia"/>
          <w:vanish/>
          <w:sz w:val="14"/>
        </w:rPr>
        <w:t>印</w:t>
      </w:r>
    </w:p>
    <w:p w14:paraId="4E41C41A" w14:textId="77777777" w:rsidR="00781F36" w:rsidRDefault="005E79E6">
      <w:pPr>
        <w:spacing w:line="420" w:lineRule="exact"/>
        <w:ind w:right="420"/>
        <w:jc w:val="right"/>
      </w:pPr>
      <w:r w:rsidRPr="00781F36">
        <w:rPr>
          <w:rFonts w:hint="eastAsia"/>
          <w:spacing w:val="300"/>
        </w:rPr>
        <w:t>電</w:t>
      </w:r>
      <w:r w:rsidRPr="00781F36">
        <w:rPr>
          <w:rFonts w:hint="eastAsia"/>
        </w:rPr>
        <w:t xml:space="preserve">話　　―　　―　　　</w:t>
      </w:r>
    </w:p>
    <w:p w14:paraId="4C0CFEAC" w14:textId="77777777" w:rsidR="00781F36" w:rsidRDefault="00781F36">
      <w:pPr>
        <w:spacing w:line="420" w:lineRule="exact"/>
      </w:pPr>
    </w:p>
    <w:p w14:paraId="2992F589" w14:textId="77777777" w:rsidR="00781F36" w:rsidRDefault="005E79E6">
      <w:pPr>
        <w:spacing w:line="420" w:lineRule="exact"/>
        <w:ind w:left="210" w:firstLine="210"/>
      </w:pPr>
      <w:r w:rsidRPr="00781F36">
        <w:rPr>
          <w:rFonts w:hint="eastAsia"/>
        </w:rPr>
        <w:t>指定管理者の指定を受けたいので、次のとおり申請します。</w:t>
      </w:r>
    </w:p>
    <w:p w14:paraId="05E25593" w14:textId="77777777" w:rsidR="00781F36" w:rsidRDefault="00781F36">
      <w:pPr>
        <w:spacing w:line="420" w:lineRule="exact"/>
      </w:pPr>
    </w:p>
    <w:p w14:paraId="56F9A2D8" w14:textId="77777777" w:rsidR="00781F36" w:rsidRDefault="005E79E6">
      <w:pPr>
        <w:spacing w:line="420" w:lineRule="exact"/>
        <w:ind w:left="210"/>
      </w:pPr>
      <w:r w:rsidRPr="00781F36">
        <w:rPr>
          <w:rFonts w:hint="eastAsia"/>
        </w:rPr>
        <w:t>１　公の施設の名称</w:t>
      </w:r>
    </w:p>
    <w:p w14:paraId="41E92C62" w14:textId="77777777" w:rsidR="00781F36" w:rsidRDefault="00781F36">
      <w:pPr>
        <w:spacing w:line="420" w:lineRule="exact"/>
      </w:pPr>
    </w:p>
    <w:p w14:paraId="2958855E" w14:textId="77777777" w:rsidR="00781F36" w:rsidRDefault="005E79E6">
      <w:pPr>
        <w:spacing w:line="420" w:lineRule="exact"/>
        <w:ind w:left="210"/>
      </w:pPr>
      <w:r w:rsidRPr="00781F36">
        <w:rPr>
          <w:rFonts w:hint="eastAsia"/>
        </w:rPr>
        <w:t>２　添付書類</w:t>
      </w:r>
    </w:p>
    <w:p w14:paraId="440131DA" w14:textId="77777777" w:rsidR="00781F36" w:rsidRDefault="005E79E6">
      <w:pPr>
        <w:spacing w:line="420" w:lineRule="exact"/>
        <w:ind w:left="630" w:hanging="210"/>
      </w:pPr>
      <w:r w:rsidRPr="00781F36">
        <w:t>(</w:t>
      </w:r>
      <w:r w:rsidRPr="00781F36">
        <w:rPr>
          <w:rFonts w:hint="eastAsia"/>
        </w:rPr>
        <w:t>１</w:t>
      </w:r>
      <w:r w:rsidRPr="00781F36">
        <w:t>)</w:t>
      </w:r>
      <w:r w:rsidRPr="00781F36">
        <w:rPr>
          <w:rFonts w:hint="eastAsia"/>
        </w:rPr>
        <w:t xml:space="preserve">　事業計画書</w:t>
      </w:r>
    </w:p>
    <w:p w14:paraId="7CE255B4" w14:textId="77777777" w:rsidR="00781F36" w:rsidRDefault="005E79E6">
      <w:pPr>
        <w:spacing w:line="420" w:lineRule="exact"/>
        <w:ind w:left="630" w:hanging="210"/>
      </w:pPr>
      <w:r w:rsidRPr="00781F36">
        <w:t>(</w:t>
      </w:r>
      <w:r w:rsidRPr="00781F36">
        <w:rPr>
          <w:rFonts w:hint="eastAsia"/>
        </w:rPr>
        <w:t>２</w:t>
      </w:r>
      <w:r w:rsidRPr="00781F36">
        <w:t>)</w:t>
      </w:r>
      <w:r w:rsidRPr="00781F36">
        <w:rPr>
          <w:rFonts w:hint="eastAsia"/>
        </w:rPr>
        <w:t xml:space="preserve">　収支計画書</w:t>
      </w:r>
    </w:p>
    <w:p w14:paraId="11FECE9C" w14:textId="77777777" w:rsidR="00781F36" w:rsidRDefault="005E79E6">
      <w:pPr>
        <w:spacing w:line="420" w:lineRule="exact"/>
        <w:ind w:left="630" w:hanging="210"/>
      </w:pPr>
      <w:r w:rsidRPr="00781F36">
        <w:t>(</w:t>
      </w:r>
      <w:r w:rsidRPr="00781F36">
        <w:rPr>
          <w:rFonts w:hint="eastAsia"/>
        </w:rPr>
        <w:t>３</w:t>
      </w:r>
      <w:r w:rsidRPr="00781F36">
        <w:t>)</w:t>
      </w:r>
      <w:r w:rsidRPr="00781F36">
        <w:rPr>
          <w:rFonts w:hint="eastAsia"/>
        </w:rPr>
        <w:t xml:space="preserve">　定款又は寄附行為の写し及び法人の登記事項証明書（法人以外の団体にあっては、規約その他これに類するもの）</w:t>
      </w:r>
    </w:p>
    <w:p w14:paraId="7748DFA8" w14:textId="77777777" w:rsidR="00781F36" w:rsidRDefault="005E79E6">
      <w:pPr>
        <w:spacing w:line="420" w:lineRule="exact"/>
        <w:ind w:left="630" w:hanging="210"/>
      </w:pPr>
      <w:r w:rsidRPr="00781F36">
        <w:t>(</w:t>
      </w:r>
      <w:r w:rsidRPr="00781F36">
        <w:rPr>
          <w:rFonts w:hint="eastAsia"/>
        </w:rPr>
        <w:t>４</w:t>
      </w:r>
      <w:r w:rsidRPr="00781F36">
        <w:t>)</w:t>
      </w:r>
      <w:r w:rsidRPr="00781F36">
        <w:rPr>
          <w:rFonts w:hint="eastAsia"/>
        </w:rPr>
        <w:t xml:space="preserve">　印鑑登録証明書</w:t>
      </w:r>
    </w:p>
    <w:p w14:paraId="41B91795" w14:textId="77777777" w:rsidR="00781F36" w:rsidRDefault="005E79E6">
      <w:pPr>
        <w:spacing w:line="420" w:lineRule="exact"/>
        <w:ind w:left="630" w:hanging="210"/>
      </w:pPr>
      <w:r w:rsidRPr="00781F36">
        <w:t>(</w:t>
      </w:r>
      <w:r w:rsidRPr="00781F36">
        <w:rPr>
          <w:rFonts w:hint="eastAsia"/>
        </w:rPr>
        <w:t>５</w:t>
      </w:r>
      <w:r w:rsidRPr="00781F36">
        <w:t>)</w:t>
      </w:r>
      <w:r w:rsidRPr="00781F36">
        <w:rPr>
          <w:rFonts w:hint="eastAsia"/>
        </w:rPr>
        <w:t xml:space="preserve">　営業に係る許可等を受けていることを証する書類</w:t>
      </w:r>
    </w:p>
    <w:p w14:paraId="74CA8A2A" w14:textId="77777777" w:rsidR="00781F36" w:rsidRDefault="005E79E6">
      <w:pPr>
        <w:spacing w:line="420" w:lineRule="exact"/>
        <w:ind w:left="630" w:hanging="210"/>
      </w:pPr>
      <w:r w:rsidRPr="00781F36">
        <w:t>(</w:t>
      </w:r>
      <w:r w:rsidRPr="00781F36">
        <w:rPr>
          <w:rFonts w:hint="eastAsia"/>
        </w:rPr>
        <w:t>６</w:t>
      </w:r>
      <w:r w:rsidRPr="00781F36">
        <w:t>)</w:t>
      </w:r>
      <w:r w:rsidRPr="00781F36">
        <w:rPr>
          <w:rFonts w:hint="eastAsia"/>
        </w:rPr>
        <w:t xml:space="preserve">　前事業年度の貸借対照表、損益計算書、財産目録その他これらに類する書類</w:t>
      </w:r>
    </w:p>
    <w:p w14:paraId="192361B3" w14:textId="77777777" w:rsidR="005E79E6" w:rsidRDefault="005E79E6">
      <w:pPr>
        <w:spacing w:line="420" w:lineRule="exact"/>
        <w:ind w:left="630" w:hanging="210"/>
      </w:pPr>
      <w:r w:rsidRPr="00781F36">
        <w:t>(</w:t>
      </w:r>
      <w:r w:rsidRPr="00781F36">
        <w:rPr>
          <w:rFonts w:hint="eastAsia"/>
        </w:rPr>
        <w:t>７</w:t>
      </w:r>
      <w:r w:rsidRPr="00781F36">
        <w:t>)</w:t>
      </w:r>
      <w:r w:rsidRPr="00781F36">
        <w:rPr>
          <w:rFonts w:hint="eastAsia"/>
        </w:rPr>
        <w:t xml:space="preserve">　その他市長が必要と認める書類</w:t>
      </w:r>
    </w:p>
    <w:p w14:paraId="7D67CDFD" w14:textId="77777777" w:rsidR="00F5426E" w:rsidRPr="00781F36" w:rsidRDefault="008436B3" w:rsidP="00512B7F">
      <w:pPr>
        <w:spacing w:line="420" w:lineRule="exact"/>
        <w:ind w:left="420" w:hanging="210"/>
      </w:pPr>
      <w:r w:rsidRPr="008436B3">
        <w:rPr>
          <w:rFonts w:hint="eastAsia"/>
        </w:rPr>
        <w:t>備考　申請の代表者本人が申請する場合にあっては本人確認書類の提示又は提出を、その代理人が申請する場合にあっては委任状の提示又は提出及び当該代理人の本人確認書類の提示又は提出を行うこと。ただし、申請の代表者本人の署名その他の措置がある場合は、この限りでない。</w:t>
      </w:r>
    </w:p>
    <w:sectPr w:rsidR="00F5426E" w:rsidRPr="00781F3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1E6BC" w14:textId="77777777" w:rsidR="00C627A4" w:rsidRDefault="00C627A4">
      <w:r>
        <w:separator/>
      </w:r>
    </w:p>
  </w:endnote>
  <w:endnote w:type="continuationSeparator" w:id="0">
    <w:p w14:paraId="2FA71D1D" w14:textId="77777777" w:rsidR="00C627A4" w:rsidRDefault="00C6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66B6F" w14:textId="77777777" w:rsidR="00C627A4" w:rsidRDefault="00C627A4">
      <w:r>
        <w:separator/>
      </w:r>
    </w:p>
  </w:footnote>
  <w:footnote w:type="continuationSeparator" w:id="0">
    <w:p w14:paraId="5705713F" w14:textId="77777777" w:rsidR="00C627A4" w:rsidRDefault="00C62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79E6"/>
    <w:rsid w:val="00090C65"/>
    <w:rsid w:val="001216BD"/>
    <w:rsid w:val="002E0E98"/>
    <w:rsid w:val="00512B7F"/>
    <w:rsid w:val="005E79E6"/>
    <w:rsid w:val="00781F36"/>
    <w:rsid w:val="00817CAE"/>
    <w:rsid w:val="008436B3"/>
    <w:rsid w:val="009D1929"/>
    <w:rsid w:val="00C627A4"/>
    <w:rsid w:val="00D0237B"/>
    <w:rsid w:val="00F54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46D0EF"/>
  <w14:defaultImageDpi w14:val="0"/>
  <w15:docId w15:val="{039744E1-E1F5-4F64-9917-E598D4E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66</Words>
  <Characters>380</Characters>
  <Application>Microsoft Office Word</Application>
  <DocSecurity>4</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溝口 茂樹</dc:creator>
  <cp:keywords/>
  <dc:description/>
  <cp:lastModifiedBy>溝口 茂樹</cp:lastModifiedBy>
  <cp:revision>2</cp:revision>
  <cp:lastPrinted>2007-08-31T13:23:00Z</cp:lastPrinted>
  <dcterms:created xsi:type="dcterms:W3CDTF">2025-12-08T23:48:00Z</dcterms:created>
  <dcterms:modified xsi:type="dcterms:W3CDTF">2025-12-08T23:48:00Z</dcterms:modified>
</cp:coreProperties>
</file>